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35F6F" w14:textId="77777777" w:rsidR="00765F3A" w:rsidRPr="008D14D2" w:rsidRDefault="00765F3A" w:rsidP="00EE10FA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8D14D2">
        <w:rPr>
          <w:rFonts w:ascii="Arial" w:hAnsi="Arial" w:cs="Arial"/>
          <w:b/>
          <w:bCs/>
          <w:sz w:val="32"/>
          <w:szCs w:val="32"/>
        </w:rPr>
        <w:t>Patient Information</w:t>
      </w:r>
    </w:p>
    <w:tbl>
      <w:tblPr>
        <w:tblW w:w="9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709"/>
        <w:gridCol w:w="2241"/>
        <w:gridCol w:w="2295"/>
        <w:gridCol w:w="2971"/>
      </w:tblGrid>
      <w:tr w:rsidR="009A66BE" w:rsidRPr="008D14D2" w14:paraId="73D56CB0" w14:textId="77777777" w:rsidTr="00EE10FA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73978" w14:textId="77777777" w:rsidR="009A66BE" w:rsidRPr="008D14D2" w:rsidRDefault="009A66BE" w:rsidP="00EE10FA">
            <w:pPr>
              <w:spacing w:after="0" w:line="240" w:lineRule="auto"/>
              <w:rPr>
                <w:rFonts w:ascii="Arial" w:hAnsi="Arial" w:cs="Arial"/>
              </w:rPr>
            </w:pPr>
            <w:r w:rsidRPr="008D14D2">
              <w:rPr>
                <w:rFonts w:ascii="Arial" w:hAnsi="Arial" w:cs="Arial"/>
              </w:rPr>
              <w:t>Name:</w:t>
            </w:r>
          </w:p>
        </w:tc>
        <w:tc>
          <w:tcPr>
            <w:tcW w:w="2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49DFE" w14:textId="628C66B8" w:rsidR="009A66BE" w:rsidRPr="008D14D2" w:rsidRDefault="009A66BE" w:rsidP="00EE10F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DD43F" w14:textId="77777777" w:rsidR="009A66BE" w:rsidRPr="008D14D2" w:rsidRDefault="009A66BE" w:rsidP="00EE10FA">
            <w:pPr>
              <w:spacing w:after="0" w:line="240" w:lineRule="auto"/>
              <w:rPr>
                <w:rFonts w:ascii="Arial" w:hAnsi="Arial" w:cs="Arial"/>
              </w:rPr>
            </w:pPr>
            <w:r w:rsidRPr="008D14D2">
              <w:rPr>
                <w:rFonts w:ascii="Arial" w:hAnsi="Arial" w:cs="Arial"/>
              </w:rPr>
              <w:t>Assessor: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4267D" w14:textId="071ECA9E" w:rsidR="009A66BE" w:rsidRPr="008D14D2" w:rsidRDefault="009A66BE" w:rsidP="00EE10F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A66BE" w:rsidRPr="008D14D2" w14:paraId="26A0C578" w14:textId="77777777" w:rsidTr="00EE10FA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78FA0" w14:textId="77777777" w:rsidR="009A66BE" w:rsidRPr="008D14D2" w:rsidRDefault="009A66BE" w:rsidP="00EE10FA">
            <w:pPr>
              <w:spacing w:after="0" w:line="240" w:lineRule="auto"/>
              <w:rPr>
                <w:rFonts w:ascii="Arial" w:hAnsi="Arial" w:cs="Arial"/>
              </w:rPr>
            </w:pPr>
            <w:r w:rsidRPr="008D14D2">
              <w:rPr>
                <w:rFonts w:ascii="Arial" w:hAnsi="Arial" w:cs="Arial"/>
              </w:rPr>
              <w:t>DOB:</w:t>
            </w:r>
          </w:p>
        </w:tc>
        <w:tc>
          <w:tcPr>
            <w:tcW w:w="2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DD858" w14:textId="3F4D82ED" w:rsidR="009A66BE" w:rsidRPr="008D14D2" w:rsidRDefault="009A66BE" w:rsidP="00EE10F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1A566" w14:textId="77777777" w:rsidR="009A66BE" w:rsidRPr="008D14D2" w:rsidRDefault="009A66BE" w:rsidP="00EE10FA">
            <w:pPr>
              <w:spacing w:after="0" w:line="240" w:lineRule="auto"/>
              <w:rPr>
                <w:rFonts w:ascii="Arial" w:hAnsi="Arial" w:cs="Arial"/>
              </w:rPr>
            </w:pPr>
            <w:r w:rsidRPr="008D14D2">
              <w:rPr>
                <w:rFonts w:ascii="Arial" w:hAnsi="Arial" w:cs="Arial"/>
              </w:rPr>
              <w:t>Assessor Contact No: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31671" w14:textId="434FD48F" w:rsidR="009A66BE" w:rsidRPr="008D14D2" w:rsidRDefault="009A66BE" w:rsidP="00EE10F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A66BE" w:rsidRPr="008D14D2" w14:paraId="675D9D05" w14:textId="77777777" w:rsidTr="00EE10FA">
        <w:trPr>
          <w:trHeight w:val="241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44CF6" w14:textId="77777777" w:rsidR="009A66BE" w:rsidRPr="008D14D2" w:rsidRDefault="009A66BE" w:rsidP="00EE10FA">
            <w:pPr>
              <w:spacing w:after="0" w:line="240" w:lineRule="auto"/>
              <w:rPr>
                <w:rFonts w:ascii="Arial" w:hAnsi="Arial" w:cs="Arial"/>
              </w:rPr>
            </w:pPr>
            <w:r w:rsidRPr="008D14D2">
              <w:rPr>
                <w:rFonts w:ascii="Arial" w:hAnsi="Arial" w:cs="Arial"/>
              </w:rPr>
              <w:t>NHS No:</w:t>
            </w:r>
          </w:p>
        </w:tc>
        <w:tc>
          <w:tcPr>
            <w:tcW w:w="2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92DF9" w14:textId="689A3E86" w:rsidR="009A66BE" w:rsidRPr="008D14D2" w:rsidRDefault="009A66BE" w:rsidP="00EE10F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54A34" w14:textId="77777777" w:rsidR="009A66BE" w:rsidRPr="008D14D2" w:rsidRDefault="009A66BE" w:rsidP="00EE10FA">
            <w:pPr>
              <w:spacing w:after="0" w:line="240" w:lineRule="auto"/>
              <w:rPr>
                <w:rFonts w:ascii="Arial" w:hAnsi="Arial" w:cs="Arial"/>
              </w:rPr>
            </w:pPr>
            <w:r w:rsidRPr="008D14D2">
              <w:rPr>
                <w:rFonts w:ascii="Arial" w:hAnsi="Arial" w:cs="Arial"/>
              </w:rPr>
              <w:t>Date: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C7A54" w14:textId="27D6F84B" w:rsidR="009A66BE" w:rsidRPr="008D14D2" w:rsidRDefault="009A66BE" w:rsidP="00EE10F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66BE" w:rsidRPr="008D14D2" w14:paraId="1689132C" w14:textId="77777777" w:rsidTr="00EE10FA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DB72C" w14:textId="77777777" w:rsidR="009A66BE" w:rsidRPr="008D14D2" w:rsidRDefault="009A66BE" w:rsidP="00EE10FA">
            <w:pPr>
              <w:spacing w:after="0" w:line="240" w:lineRule="auto"/>
              <w:rPr>
                <w:rFonts w:ascii="Arial" w:hAnsi="Arial" w:cs="Arial"/>
              </w:rPr>
            </w:pPr>
            <w:r w:rsidRPr="008D14D2">
              <w:rPr>
                <w:rFonts w:ascii="Arial" w:hAnsi="Arial" w:cs="Arial"/>
              </w:rPr>
              <w:t>Address:</w:t>
            </w:r>
          </w:p>
        </w:tc>
        <w:tc>
          <w:tcPr>
            <w:tcW w:w="8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FD9AD" w14:textId="77777777" w:rsidR="009A66BE" w:rsidRPr="008D14D2" w:rsidRDefault="009A66BE" w:rsidP="00EE10FA">
            <w:pPr>
              <w:spacing w:after="0" w:line="240" w:lineRule="auto"/>
              <w:rPr>
                <w:rFonts w:ascii="Arial" w:hAnsi="Arial" w:cs="Arial"/>
              </w:rPr>
            </w:pPr>
          </w:p>
          <w:p w14:paraId="6BB5953E" w14:textId="77777777" w:rsidR="005E1939" w:rsidRPr="008D14D2" w:rsidRDefault="005E1939" w:rsidP="00EE10FA">
            <w:pPr>
              <w:spacing w:after="0" w:line="240" w:lineRule="auto"/>
              <w:rPr>
                <w:rFonts w:ascii="Arial" w:hAnsi="Arial" w:cs="Arial"/>
              </w:rPr>
            </w:pPr>
          </w:p>
          <w:p w14:paraId="32F906DD" w14:textId="3CCF2E71" w:rsidR="005E1939" w:rsidRPr="008D14D2" w:rsidRDefault="005E1939" w:rsidP="00EE10F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A66BE" w:rsidRPr="008D14D2" w14:paraId="1698B6EE" w14:textId="77777777" w:rsidTr="00EE10FA">
        <w:trPr>
          <w:trHeight w:val="279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12C05" w14:textId="77777777" w:rsidR="009A66BE" w:rsidRPr="008D14D2" w:rsidRDefault="009A66BE" w:rsidP="00EE10FA">
            <w:pPr>
              <w:spacing w:after="0" w:line="240" w:lineRule="auto"/>
              <w:rPr>
                <w:rFonts w:ascii="Arial" w:hAnsi="Arial" w:cs="Arial"/>
              </w:rPr>
            </w:pPr>
            <w:r w:rsidRPr="008D14D2">
              <w:rPr>
                <w:rFonts w:ascii="Arial" w:hAnsi="Arial" w:cs="Arial"/>
              </w:rPr>
              <w:t>Tel No:</w:t>
            </w:r>
          </w:p>
        </w:tc>
        <w:tc>
          <w:tcPr>
            <w:tcW w:w="8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275A9" w14:textId="3CC9B0F9" w:rsidR="009A66BE" w:rsidRPr="008D14D2" w:rsidRDefault="009A66BE" w:rsidP="00EE10F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A66BE" w:rsidRPr="008D14D2" w14:paraId="794FDA5D" w14:textId="77777777" w:rsidTr="00EE10FA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E7677" w14:textId="77777777" w:rsidR="009A66BE" w:rsidRPr="008D14D2" w:rsidRDefault="009A66BE" w:rsidP="00EE10FA">
            <w:pPr>
              <w:spacing w:after="0" w:line="240" w:lineRule="auto"/>
              <w:rPr>
                <w:rFonts w:ascii="Arial" w:hAnsi="Arial" w:cs="Arial"/>
              </w:rPr>
            </w:pPr>
            <w:r w:rsidRPr="008D14D2">
              <w:rPr>
                <w:rFonts w:ascii="Arial" w:hAnsi="Arial" w:cs="Arial"/>
              </w:rPr>
              <w:t>GP:</w:t>
            </w:r>
          </w:p>
        </w:tc>
        <w:tc>
          <w:tcPr>
            <w:tcW w:w="8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3A14C" w14:textId="14A1AC97" w:rsidR="009A66BE" w:rsidRPr="008D14D2" w:rsidRDefault="009A66BE" w:rsidP="00EE10F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D7D82" w:rsidRPr="008D14D2" w14:paraId="3A6FB573" w14:textId="77777777" w:rsidTr="007D7D82">
        <w:trPr>
          <w:jc w:val="center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406D9" w14:textId="501FFA63" w:rsidR="007D7D82" w:rsidRPr="008D14D2" w:rsidRDefault="007D7D82" w:rsidP="00EE10FA">
            <w:pPr>
              <w:spacing w:after="0" w:line="240" w:lineRule="auto"/>
              <w:rPr>
                <w:rFonts w:ascii="Arial" w:hAnsi="Arial" w:cs="Arial"/>
              </w:rPr>
            </w:pPr>
            <w:r w:rsidRPr="008D14D2">
              <w:rPr>
                <w:rFonts w:ascii="Arial" w:hAnsi="Arial" w:cs="Arial"/>
              </w:rPr>
              <w:t>NOK Name and contact number</w:t>
            </w:r>
          </w:p>
        </w:tc>
        <w:tc>
          <w:tcPr>
            <w:tcW w:w="7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78BEC" w14:textId="77777777" w:rsidR="007D7D82" w:rsidRPr="008D14D2" w:rsidRDefault="007D7D82" w:rsidP="00EE10F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3E1869B4" w14:textId="77777777" w:rsidR="00EE10FA" w:rsidRPr="008D14D2" w:rsidRDefault="00EE10FA" w:rsidP="00EE10FA">
      <w:pPr>
        <w:spacing w:after="0"/>
        <w:ind w:left="2880" w:firstLine="720"/>
        <w:rPr>
          <w:rFonts w:ascii="Arial" w:hAnsi="Arial" w:cs="Arial"/>
          <w:b/>
          <w:bCs/>
          <w:sz w:val="32"/>
          <w:szCs w:val="32"/>
        </w:rPr>
      </w:pPr>
    </w:p>
    <w:p w14:paraId="192F3A84" w14:textId="121B5855" w:rsidR="00765F3A" w:rsidRPr="008D14D2" w:rsidRDefault="002753FA" w:rsidP="00EE10FA">
      <w:pPr>
        <w:spacing w:after="0"/>
        <w:ind w:left="2880" w:firstLine="720"/>
        <w:rPr>
          <w:rFonts w:ascii="Arial" w:hAnsi="Arial" w:cs="Arial"/>
          <w:b/>
          <w:bCs/>
          <w:sz w:val="32"/>
          <w:szCs w:val="32"/>
        </w:rPr>
      </w:pPr>
      <w:r w:rsidRPr="008D14D2">
        <w:rPr>
          <w:rFonts w:ascii="Arial" w:hAnsi="Arial" w:cs="Arial"/>
          <w:b/>
          <w:bCs/>
          <w:sz w:val="32"/>
          <w:szCs w:val="32"/>
        </w:rPr>
        <w:t>Referral</w:t>
      </w:r>
      <w:r w:rsidR="00765F3A" w:rsidRPr="008D14D2">
        <w:rPr>
          <w:rFonts w:ascii="Arial" w:hAnsi="Arial" w:cs="Arial"/>
          <w:b/>
          <w:bCs/>
          <w:sz w:val="32"/>
          <w:szCs w:val="32"/>
        </w:rPr>
        <w:t xml:space="preserve"> Information</w:t>
      </w:r>
    </w:p>
    <w:tbl>
      <w:tblPr>
        <w:tblStyle w:val="TableGrid"/>
        <w:tblW w:w="9361" w:type="dxa"/>
        <w:jc w:val="center"/>
        <w:tblLook w:val="04A0" w:firstRow="1" w:lastRow="0" w:firstColumn="1" w:lastColumn="0" w:noHBand="0" w:noVBand="1"/>
      </w:tblPr>
      <w:tblGrid>
        <w:gridCol w:w="1797"/>
        <w:gridCol w:w="2883"/>
        <w:gridCol w:w="1836"/>
        <w:gridCol w:w="2845"/>
      </w:tblGrid>
      <w:tr w:rsidR="007D74FC" w:rsidRPr="008D14D2" w14:paraId="54169000" w14:textId="77777777" w:rsidTr="00BC100F">
        <w:trPr>
          <w:jc w:val="center"/>
        </w:trPr>
        <w:tc>
          <w:tcPr>
            <w:tcW w:w="9361" w:type="dxa"/>
            <w:gridSpan w:val="4"/>
          </w:tcPr>
          <w:p w14:paraId="34DB7293" w14:textId="1C39E2BF" w:rsidR="007D74FC" w:rsidRPr="008D14D2" w:rsidRDefault="00A534FA" w:rsidP="00EE10FA">
            <w:pPr>
              <w:rPr>
                <w:rFonts w:ascii="Arial" w:hAnsi="Arial" w:cs="Arial"/>
                <w:b/>
                <w:bCs/>
              </w:rPr>
            </w:pPr>
            <w:r w:rsidRPr="008D14D2">
              <w:rPr>
                <w:rFonts w:ascii="Arial" w:hAnsi="Arial" w:cs="Arial"/>
                <w:b/>
                <w:bCs/>
              </w:rPr>
              <w:t>Referral to:</w:t>
            </w:r>
            <w:r w:rsidR="00746F4A" w:rsidRPr="008D14D2">
              <w:rPr>
                <w:rFonts w:ascii="Arial" w:hAnsi="Arial" w:cs="Arial"/>
              </w:rPr>
              <w:t xml:space="preserve"> </w:t>
            </w:r>
            <w:r w:rsidR="00164C84" w:rsidRPr="008D14D2">
              <w:rPr>
                <w:rFonts w:ascii="Arial" w:hAnsi="Arial" w:cs="Arial"/>
              </w:rPr>
              <w:t>Day Case Interventions- Rowans Hospice</w:t>
            </w:r>
          </w:p>
          <w:p w14:paraId="51EB89E9" w14:textId="21701D2D" w:rsidR="00C50831" w:rsidRPr="008D14D2" w:rsidRDefault="00C50831" w:rsidP="00EE10FA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B109E" w:rsidRPr="008D14D2" w14:paraId="04B60CAA" w14:textId="77777777" w:rsidTr="00DF10EB">
        <w:trPr>
          <w:jc w:val="center"/>
        </w:trPr>
        <w:tc>
          <w:tcPr>
            <w:tcW w:w="1797" w:type="dxa"/>
          </w:tcPr>
          <w:p w14:paraId="173CC3E5" w14:textId="77777777" w:rsidR="007D74FC" w:rsidRPr="008D14D2" w:rsidRDefault="007D74FC" w:rsidP="00EE10FA">
            <w:pPr>
              <w:rPr>
                <w:rFonts w:ascii="Arial" w:hAnsi="Arial" w:cs="Arial"/>
              </w:rPr>
            </w:pPr>
            <w:r w:rsidRPr="008D14D2">
              <w:rPr>
                <w:rFonts w:ascii="Arial" w:hAnsi="Arial" w:cs="Arial"/>
              </w:rPr>
              <w:t>Referring team:</w:t>
            </w:r>
          </w:p>
        </w:tc>
        <w:tc>
          <w:tcPr>
            <w:tcW w:w="2883" w:type="dxa"/>
          </w:tcPr>
          <w:p w14:paraId="1133DA40" w14:textId="77777777" w:rsidR="007D74FC" w:rsidRPr="008D14D2" w:rsidRDefault="007D74FC" w:rsidP="00EE10FA">
            <w:pPr>
              <w:rPr>
                <w:rFonts w:ascii="Arial" w:hAnsi="Arial" w:cs="Arial"/>
              </w:rPr>
            </w:pPr>
          </w:p>
        </w:tc>
        <w:tc>
          <w:tcPr>
            <w:tcW w:w="1836" w:type="dxa"/>
          </w:tcPr>
          <w:p w14:paraId="0D4870E9" w14:textId="77777777" w:rsidR="007D74FC" w:rsidRPr="008D14D2" w:rsidRDefault="007D74FC" w:rsidP="00EE10FA">
            <w:pPr>
              <w:rPr>
                <w:rFonts w:ascii="Arial" w:hAnsi="Arial" w:cs="Arial"/>
              </w:rPr>
            </w:pPr>
            <w:r w:rsidRPr="008D14D2">
              <w:rPr>
                <w:rFonts w:ascii="Arial" w:hAnsi="Arial" w:cs="Arial"/>
              </w:rPr>
              <w:t>Patient location:</w:t>
            </w:r>
          </w:p>
        </w:tc>
        <w:tc>
          <w:tcPr>
            <w:tcW w:w="2845" w:type="dxa"/>
          </w:tcPr>
          <w:p w14:paraId="2F2049A5" w14:textId="77777777" w:rsidR="007D74FC" w:rsidRPr="008D14D2" w:rsidRDefault="007D74FC" w:rsidP="00EE10FA">
            <w:pPr>
              <w:rPr>
                <w:rFonts w:ascii="Arial" w:hAnsi="Arial" w:cs="Arial"/>
              </w:rPr>
            </w:pPr>
          </w:p>
        </w:tc>
      </w:tr>
      <w:tr w:rsidR="007B521E" w:rsidRPr="008D14D2" w14:paraId="2B1DB203" w14:textId="77777777" w:rsidTr="00BC100F">
        <w:trPr>
          <w:jc w:val="center"/>
        </w:trPr>
        <w:tc>
          <w:tcPr>
            <w:tcW w:w="9361" w:type="dxa"/>
            <w:gridSpan w:val="4"/>
          </w:tcPr>
          <w:p w14:paraId="77E519DA" w14:textId="2B893576" w:rsidR="007B521E" w:rsidRPr="008D14D2" w:rsidRDefault="007B521E" w:rsidP="00EE10FA">
            <w:pPr>
              <w:rPr>
                <w:rFonts w:ascii="Arial" w:hAnsi="Arial" w:cs="Arial"/>
              </w:rPr>
            </w:pPr>
            <w:r w:rsidRPr="008D14D2">
              <w:rPr>
                <w:rFonts w:ascii="Arial" w:hAnsi="Arial" w:cs="Arial"/>
              </w:rPr>
              <w:t xml:space="preserve">Main diagnosis: </w:t>
            </w:r>
          </w:p>
        </w:tc>
      </w:tr>
      <w:tr w:rsidR="00567B46" w:rsidRPr="008D14D2" w14:paraId="0390D1A7" w14:textId="77777777" w:rsidTr="00FB109E">
        <w:trPr>
          <w:jc w:val="center"/>
        </w:trPr>
        <w:tc>
          <w:tcPr>
            <w:tcW w:w="4680" w:type="dxa"/>
            <w:gridSpan w:val="2"/>
            <w:tcBorders>
              <w:left w:val="single" w:sz="4" w:space="0" w:color="auto"/>
            </w:tcBorders>
          </w:tcPr>
          <w:p w14:paraId="397E80B9" w14:textId="5532F299" w:rsidR="00567B46" w:rsidRPr="008D14D2" w:rsidRDefault="00567B46" w:rsidP="00EE10FA">
            <w:pPr>
              <w:rPr>
                <w:rFonts w:ascii="Arial" w:hAnsi="Arial" w:cs="Arial"/>
              </w:rPr>
            </w:pPr>
            <w:r w:rsidRPr="008D14D2">
              <w:rPr>
                <w:rFonts w:ascii="Arial" w:hAnsi="Arial" w:cs="Arial"/>
              </w:rPr>
              <w:t xml:space="preserve">AKPS: </w:t>
            </w:r>
            <w:sdt>
              <w:sdtPr>
                <w:rPr>
                  <w:rFonts w:ascii="Arial" w:hAnsi="Arial" w:cs="Arial"/>
                </w:rPr>
                <w:id w:val="-292910982"/>
                <w:placeholder>
                  <w:docPart w:val="BB5CA136B05C4EB299AE84ACF797B10F"/>
                </w:placeholder>
                <w:showingPlcHdr/>
                <w:dropDownList>
                  <w:listItem w:value="Choose an item."/>
                  <w:listItem w:displayText="100" w:value="100"/>
                  <w:listItem w:displayText="90" w:value="90"/>
                  <w:listItem w:displayText="80" w:value="80"/>
                  <w:listItem w:displayText="70" w:value="70"/>
                  <w:listItem w:displayText="60" w:value="60"/>
                  <w:listItem w:displayText="50" w:value="50"/>
                  <w:listItem w:displayText="40" w:value="40"/>
                  <w:listItem w:displayText="30" w:value="30"/>
                  <w:listItem w:displayText="20" w:value="20"/>
                  <w:listItem w:displayText="10" w:value="10"/>
                </w:dropDownList>
              </w:sdtPr>
              <w:sdtEndPr/>
              <w:sdtContent>
                <w:r w:rsidR="00126804" w:rsidRPr="008D14D2">
                  <w:rPr>
                    <w:rStyle w:val="PlaceholderText"/>
                    <w:rFonts w:ascii="Arial" w:hAnsi="Arial" w:cs="Arial"/>
                  </w:rPr>
                  <w:t>Choose an item.</w:t>
                </w:r>
              </w:sdtContent>
            </w:sdt>
          </w:p>
        </w:tc>
        <w:tc>
          <w:tcPr>
            <w:tcW w:w="4681" w:type="dxa"/>
            <w:gridSpan w:val="2"/>
            <w:tcBorders>
              <w:right w:val="single" w:sz="4" w:space="0" w:color="auto"/>
            </w:tcBorders>
          </w:tcPr>
          <w:p w14:paraId="451CF932" w14:textId="750AA4B7" w:rsidR="00567B46" w:rsidRPr="008D14D2" w:rsidRDefault="00567B46" w:rsidP="00EE10FA">
            <w:pPr>
              <w:rPr>
                <w:rFonts w:ascii="Arial" w:hAnsi="Arial" w:cs="Arial"/>
              </w:rPr>
            </w:pPr>
            <w:r w:rsidRPr="008D14D2">
              <w:rPr>
                <w:rFonts w:ascii="Arial" w:hAnsi="Arial" w:cs="Arial"/>
              </w:rPr>
              <w:t xml:space="preserve">Phase of illness: </w:t>
            </w:r>
            <w:sdt>
              <w:sdtPr>
                <w:rPr>
                  <w:rFonts w:ascii="Arial" w:hAnsi="Arial" w:cs="Arial"/>
                </w:rPr>
                <w:id w:val="1779376227"/>
                <w:placeholder>
                  <w:docPart w:val="1B942133C1D1480386935327DCEAACBC"/>
                </w:placeholder>
                <w:showingPlcHdr/>
                <w:dropDownList>
                  <w:listItem w:value="Choose an item."/>
                  <w:listItem w:displayText="Stable " w:value="Stable "/>
                  <w:listItem w:displayText="Unstable" w:value="Unstable"/>
                  <w:listItem w:displayText="Deteriorating" w:value="Deteriorating"/>
                  <w:listItem w:displayText="Dying" w:value="Dying"/>
                </w:dropDownList>
              </w:sdtPr>
              <w:sdtEndPr/>
              <w:sdtContent>
                <w:r w:rsidRPr="008D14D2">
                  <w:rPr>
                    <w:rStyle w:val="PlaceholderText"/>
                    <w:rFonts w:ascii="Arial" w:hAnsi="Arial" w:cs="Arial"/>
                  </w:rPr>
                  <w:t>Choose an item.</w:t>
                </w:r>
              </w:sdtContent>
            </w:sdt>
          </w:p>
        </w:tc>
      </w:tr>
      <w:tr w:rsidR="00E00A06" w:rsidRPr="008D14D2" w14:paraId="1BFD663F" w14:textId="77777777" w:rsidTr="00FB109E">
        <w:trPr>
          <w:jc w:val="center"/>
        </w:trPr>
        <w:tc>
          <w:tcPr>
            <w:tcW w:w="4680" w:type="dxa"/>
            <w:gridSpan w:val="2"/>
            <w:tcBorders>
              <w:left w:val="single" w:sz="4" w:space="0" w:color="auto"/>
            </w:tcBorders>
          </w:tcPr>
          <w:p w14:paraId="7FA15838" w14:textId="378E4ECC" w:rsidR="00E00A06" w:rsidRPr="008D14D2" w:rsidRDefault="00E00A06" w:rsidP="00EE10FA">
            <w:pPr>
              <w:rPr>
                <w:rFonts w:ascii="Arial" w:hAnsi="Arial" w:cs="Arial"/>
              </w:rPr>
            </w:pPr>
            <w:r w:rsidRPr="008D14D2">
              <w:rPr>
                <w:rFonts w:ascii="Arial" w:hAnsi="Arial" w:cs="Arial"/>
              </w:rPr>
              <w:t>Patient weight:</w:t>
            </w:r>
          </w:p>
        </w:tc>
        <w:tc>
          <w:tcPr>
            <w:tcW w:w="4681" w:type="dxa"/>
            <w:gridSpan w:val="2"/>
            <w:tcBorders>
              <w:right w:val="single" w:sz="4" w:space="0" w:color="auto"/>
            </w:tcBorders>
          </w:tcPr>
          <w:p w14:paraId="6BC2672F" w14:textId="13690C83" w:rsidR="00E00A06" w:rsidRPr="008D14D2" w:rsidRDefault="00E00A06" w:rsidP="00EE10FA">
            <w:pPr>
              <w:rPr>
                <w:rFonts w:ascii="Arial" w:hAnsi="Arial" w:cs="Arial"/>
              </w:rPr>
            </w:pPr>
          </w:p>
        </w:tc>
      </w:tr>
      <w:tr w:rsidR="00510C7A" w:rsidRPr="008D14D2" w14:paraId="2F6C1D93" w14:textId="77777777" w:rsidTr="009B08C4">
        <w:trPr>
          <w:jc w:val="center"/>
        </w:trPr>
        <w:tc>
          <w:tcPr>
            <w:tcW w:w="936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89D3" w14:textId="244D3A9F" w:rsidR="00510C7A" w:rsidRPr="008D14D2" w:rsidRDefault="00CE65BE" w:rsidP="00EE10FA">
            <w:pPr>
              <w:rPr>
                <w:rFonts w:ascii="Arial" w:hAnsi="Arial" w:cs="Arial"/>
              </w:rPr>
            </w:pPr>
            <w:r w:rsidRPr="008D14D2">
              <w:rPr>
                <w:rFonts w:ascii="Arial" w:hAnsi="Arial" w:cs="Arial"/>
              </w:rPr>
              <w:t>Intervention required</w:t>
            </w:r>
            <w:r w:rsidR="00510C7A" w:rsidRPr="008D14D2">
              <w:rPr>
                <w:rFonts w:ascii="Arial" w:hAnsi="Arial" w:cs="Arial"/>
              </w:rPr>
              <w:t xml:space="preserve">: </w:t>
            </w:r>
            <w:sdt>
              <w:sdtPr>
                <w:rPr>
                  <w:rFonts w:ascii="Arial" w:hAnsi="Arial" w:cs="Arial"/>
                </w:rPr>
                <w:id w:val="-1624606965"/>
                <w:placeholder>
                  <w:docPart w:val="DefaultPlaceholder_-1854013438"/>
                </w:placeholder>
                <w:showingPlcHdr/>
                <w:dropDownList>
                  <w:listItem w:value="Choose an item."/>
                  <w:listItem w:displayText="Iron" w:value="Iron"/>
                  <w:listItem w:displayText="Furosemide" w:value="Furosemide"/>
                  <w:listItem w:displayText="Bisphosphonate" w:value="Bisphosphonate"/>
                  <w:listItem w:displayText="Blood Transfusion" w:value="Blood Transfusion"/>
                </w:dropDownList>
              </w:sdtPr>
              <w:sdtEndPr/>
              <w:sdtContent>
                <w:r w:rsidR="00E80668" w:rsidRPr="00002364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2975B1" w:rsidRPr="008D14D2" w14:paraId="01C885BB" w14:textId="77777777" w:rsidTr="009B08C4">
        <w:trPr>
          <w:jc w:val="center"/>
        </w:trPr>
        <w:tc>
          <w:tcPr>
            <w:tcW w:w="936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3288" w14:textId="0C704623" w:rsidR="00510C7A" w:rsidRPr="008D14D2" w:rsidRDefault="00510C7A" w:rsidP="00EE10FA">
            <w:pPr>
              <w:rPr>
                <w:rFonts w:ascii="Arial" w:hAnsi="Arial" w:cs="Arial"/>
                <w:b/>
                <w:bCs/>
              </w:rPr>
            </w:pPr>
            <w:r w:rsidRPr="008D14D2">
              <w:rPr>
                <w:rFonts w:ascii="Arial" w:hAnsi="Arial" w:cs="Arial"/>
                <w:b/>
                <w:bCs/>
              </w:rPr>
              <w:t>Please complete for the intervention selected</w:t>
            </w:r>
            <w:r w:rsidR="00E80668">
              <w:rPr>
                <w:rFonts w:ascii="Arial" w:hAnsi="Arial" w:cs="Arial"/>
                <w:b/>
                <w:bCs/>
              </w:rPr>
              <w:t xml:space="preserve"> above</w:t>
            </w:r>
          </w:p>
          <w:p w14:paraId="7D8FFD90" w14:textId="77777777" w:rsidR="00510C7A" w:rsidRPr="008D14D2" w:rsidRDefault="00510C7A" w:rsidP="00EE10FA">
            <w:pPr>
              <w:rPr>
                <w:rFonts w:ascii="Arial" w:hAnsi="Arial" w:cs="Arial"/>
              </w:rPr>
            </w:pPr>
          </w:p>
          <w:p w14:paraId="404839A6" w14:textId="59B37A3B" w:rsidR="00510C7A" w:rsidRPr="008D14D2" w:rsidRDefault="00510C7A" w:rsidP="00EE10FA">
            <w:pPr>
              <w:rPr>
                <w:rFonts w:ascii="Arial" w:hAnsi="Arial" w:cs="Arial"/>
                <w:b/>
                <w:bCs/>
                <w:u w:val="single"/>
              </w:rPr>
            </w:pPr>
            <w:r w:rsidRPr="008D14D2">
              <w:rPr>
                <w:rFonts w:ascii="Arial" w:hAnsi="Arial" w:cs="Arial"/>
                <w:b/>
                <w:bCs/>
                <w:u w:val="single"/>
              </w:rPr>
              <w:t>Iron</w:t>
            </w:r>
          </w:p>
          <w:p w14:paraId="45D997CC" w14:textId="3638E396" w:rsidR="002975B1" w:rsidRPr="008D14D2" w:rsidRDefault="00E00A06" w:rsidP="00EE10FA">
            <w:pPr>
              <w:rPr>
                <w:rFonts w:ascii="Arial" w:hAnsi="Arial" w:cs="Arial"/>
                <w:sz w:val="20"/>
                <w:szCs w:val="20"/>
              </w:rPr>
            </w:pPr>
            <w:r w:rsidRPr="008D14D2">
              <w:rPr>
                <w:rFonts w:ascii="Arial" w:hAnsi="Arial" w:cs="Arial"/>
                <w:sz w:val="20"/>
                <w:szCs w:val="20"/>
              </w:rPr>
              <w:t>Most recent bloods:</w:t>
            </w:r>
            <w:r w:rsidR="00510C7A" w:rsidRPr="008D14D2">
              <w:rPr>
                <w:rFonts w:ascii="Arial" w:hAnsi="Arial" w:cs="Arial"/>
                <w:sz w:val="20"/>
                <w:szCs w:val="20"/>
              </w:rPr>
              <w:t xml:space="preserve"> Date__/__/__</w:t>
            </w:r>
          </w:p>
          <w:p w14:paraId="10DC7AF8" w14:textId="77777777" w:rsidR="00E00A06" w:rsidRPr="008D14D2" w:rsidRDefault="00E00A06" w:rsidP="00EE10FA">
            <w:pPr>
              <w:rPr>
                <w:rFonts w:ascii="Arial" w:hAnsi="Arial" w:cs="Arial"/>
                <w:sz w:val="20"/>
                <w:szCs w:val="20"/>
              </w:rPr>
            </w:pPr>
            <w:r w:rsidRPr="008D14D2">
              <w:rPr>
                <w:rFonts w:ascii="Arial" w:hAnsi="Arial" w:cs="Arial"/>
                <w:sz w:val="20"/>
                <w:szCs w:val="20"/>
              </w:rPr>
              <w:t>Hb:</w:t>
            </w:r>
          </w:p>
          <w:p w14:paraId="24BFC7FF" w14:textId="77777777" w:rsidR="00E00A06" w:rsidRPr="008D14D2" w:rsidRDefault="00E00A06" w:rsidP="00EE10FA">
            <w:pPr>
              <w:rPr>
                <w:rFonts w:ascii="Arial" w:hAnsi="Arial" w:cs="Arial"/>
                <w:sz w:val="20"/>
                <w:szCs w:val="20"/>
              </w:rPr>
            </w:pPr>
            <w:r w:rsidRPr="008D14D2">
              <w:rPr>
                <w:rFonts w:ascii="Arial" w:hAnsi="Arial" w:cs="Arial"/>
                <w:sz w:val="20"/>
                <w:szCs w:val="20"/>
              </w:rPr>
              <w:t>Ferritin:</w:t>
            </w:r>
          </w:p>
          <w:p w14:paraId="3E37980A" w14:textId="72393757" w:rsidR="00E00A06" w:rsidRPr="008D14D2" w:rsidRDefault="00E00A06" w:rsidP="00EE10FA">
            <w:pPr>
              <w:rPr>
                <w:rFonts w:ascii="Arial" w:hAnsi="Arial" w:cs="Arial"/>
                <w:sz w:val="20"/>
                <w:szCs w:val="20"/>
              </w:rPr>
            </w:pPr>
            <w:r w:rsidRPr="008D14D2">
              <w:rPr>
                <w:rFonts w:ascii="Arial" w:hAnsi="Arial" w:cs="Arial"/>
                <w:sz w:val="20"/>
                <w:szCs w:val="20"/>
              </w:rPr>
              <w:t>TSAT:</w:t>
            </w:r>
          </w:p>
          <w:p w14:paraId="42457B93" w14:textId="77777777" w:rsidR="00E00A06" w:rsidRPr="008D14D2" w:rsidRDefault="00E00A06" w:rsidP="00EE10FA">
            <w:pPr>
              <w:rPr>
                <w:rFonts w:ascii="Arial" w:hAnsi="Arial" w:cs="Arial"/>
                <w:sz w:val="20"/>
                <w:szCs w:val="20"/>
              </w:rPr>
            </w:pPr>
            <w:r w:rsidRPr="008D14D2">
              <w:rPr>
                <w:rFonts w:ascii="Arial" w:hAnsi="Arial" w:cs="Arial"/>
                <w:sz w:val="20"/>
                <w:szCs w:val="20"/>
              </w:rPr>
              <w:t>CRP:</w:t>
            </w:r>
          </w:p>
          <w:p w14:paraId="244691F3" w14:textId="77777777" w:rsidR="00E00A06" w:rsidRPr="008D14D2" w:rsidRDefault="00E00A06" w:rsidP="00EE10FA">
            <w:pPr>
              <w:rPr>
                <w:rFonts w:ascii="Arial" w:hAnsi="Arial" w:cs="Arial"/>
                <w:sz w:val="20"/>
                <w:szCs w:val="20"/>
              </w:rPr>
            </w:pPr>
            <w:r w:rsidRPr="008D14D2">
              <w:rPr>
                <w:rFonts w:ascii="Arial" w:hAnsi="Arial" w:cs="Arial"/>
                <w:sz w:val="20"/>
                <w:szCs w:val="20"/>
              </w:rPr>
              <w:t>eGFR:</w:t>
            </w:r>
          </w:p>
          <w:p w14:paraId="7282D5D8" w14:textId="77777777" w:rsidR="00510C7A" w:rsidRPr="008D14D2" w:rsidRDefault="00510C7A" w:rsidP="00510C7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D14D2">
              <w:rPr>
                <w:rFonts w:ascii="Arial" w:hAnsi="Arial" w:cs="Arial"/>
                <w:color w:val="FF0000"/>
                <w:sz w:val="20"/>
                <w:szCs w:val="20"/>
              </w:rPr>
              <w:t xml:space="preserve">Please ensure contraindications listed below are excluded before referring </w:t>
            </w:r>
            <w:r w:rsidRPr="008D14D2">
              <w:rPr>
                <w:rFonts w:ascii="Arial" w:hAnsi="Arial" w:cs="Arial"/>
                <w:sz w:val="20"/>
                <w:szCs w:val="20"/>
              </w:rPr>
              <w:t>(if any apply consult medical team at Rowans Hospice):</w:t>
            </w:r>
          </w:p>
          <w:p w14:paraId="2052C73E" w14:textId="77777777" w:rsidR="00510C7A" w:rsidRPr="008D14D2" w:rsidRDefault="00510C7A" w:rsidP="00510C7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8D14D2">
              <w:rPr>
                <w:rFonts w:ascii="Arial" w:hAnsi="Arial" w:cs="Arial"/>
                <w:sz w:val="20"/>
                <w:szCs w:val="20"/>
              </w:rPr>
              <w:t xml:space="preserve">Known sensitivity to ferric </w:t>
            </w:r>
            <w:proofErr w:type="spellStart"/>
            <w:r w:rsidRPr="008D14D2">
              <w:rPr>
                <w:rFonts w:ascii="Arial" w:hAnsi="Arial" w:cs="Arial"/>
                <w:sz w:val="20"/>
                <w:szCs w:val="20"/>
              </w:rPr>
              <w:t>derisomaltose</w:t>
            </w:r>
            <w:proofErr w:type="spellEnd"/>
            <w:r w:rsidRPr="008D14D2">
              <w:rPr>
                <w:rFonts w:ascii="Arial" w:hAnsi="Arial" w:cs="Arial"/>
                <w:sz w:val="20"/>
                <w:szCs w:val="20"/>
              </w:rPr>
              <w:t xml:space="preserve"> or its excipients</w:t>
            </w:r>
          </w:p>
          <w:p w14:paraId="22B24E19" w14:textId="77777777" w:rsidR="00510C7A" w:rsidRPr="008D14D2" w:rsidRDefault="00510C7A" w:rsidP="00510C7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8D14D2">
              <w:rPr>
                <w:rFonts w:ascii="Arial" w:hAnsi="Arial" w:cs="Arial"/>
                <w:sz w:val="20"/>
                <w:szCs w:val="20"/>
              </w:rPr>
              <w:t>Serious hypersensitivity to other IV iron products</w:t>
            </w:r>
          </w:p>
          <w:p w14:paraId="2D6ACDE1" w14:textId="77777777" w:rsidR="00510C7A" w:rsidRPr="008D14D2" w:rsidRDefault="00510C7A" w:rsidP="00510C7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8D14D2">
              <w:rPr>
                <w:rFonts w:ascii="Arial" w:hAnsi="Arial" w:cs="Arial"/>
                <w:sz w:val="20"/>
                <w:szCs w:val="20"/>
              </w:rPr>
              <w:t xml:space="preserve">Iron overload or disturbance in utilisation of iron </w:t>
            </w:r>
            <w:proofErr w:type="spellStart"/>
            <w:r w:rsidRPr="008D14D2">
              <w:rPr>
                <w:rFonts w:ascii="Arial" w:hAnsi="Arial" w:cs="Arial"/>
                <w:sz w:val="20"/>
                <w:szCs w:val="20"/>
              </w:rPr>
              <w:t>eg</w:t>
            </w:r>
            <w:proofErr w:type="spellEnd"/>
            <w:r w:rsidRPr="008D14D2">
              <w:rPr>
                <w:rFonts w:ascii="Arial" w:hAnsi="Arial" w:cs="Arial"/>
                <w:sz w:val="20"/>
                <w:szCs w:val="20"/>
              </w:rPr>
              <w:t xml:space="preserve"> (haemochromatosis, </w:t>
            </w:r>
            <w:proofErr w:type="spellStart"/>
            <w:r w:rsidRPr="008D14D2">
              <w:rPr>
                <w:rFonts w:ascii="Arial" w:hAnsi="Arial" w:cs="Arial"/>
                <w:sz w:val="20"/>
                <w:szCs w:val="20"/>
              </w:rPr>
              <w:t>haemosiderosis</w:t>
            </w:r>
            <w:proofErr w:type="spellEnd"/>
            <w:r w:rsidRPr="008D14D2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7568FE70" w14:textId="77777777" w:rsidR="00510C7A" w:rsidRPr="008D14D2" w:rsidRDefault="00510C7A" w:rsidP="00510C7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8D14D2">
              <w:rPr>
                <w:rFonts w:ascii="Arial" w:hAnsi="Arial" w:cs="Arial"/>
                <w:sz w:val="20"/>
                <w:szCs w:val="20"/>
              </w:rPr>
              <w:t>Non-iron deficiency anaemia</w:t>
            </w:r>
          </w:p>
          <w:p w14:paraId="57F5F663" w14:textId="77777777" w:rsidR="00510C7A" w:rsidRPr="008D14D2" w:rsidRDefault="00510C7A" w:rsidP="00510C7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8D14D2">
              <w:rPr>
                <w:rFonts w:ascii="Arial" w:hAnsi="Arial" w:cs="Arial"/>
                <w:sz w:val="20"/>
                <w:szCs w:val="20"/>
              </w:rPr>
              <w:t>Decompensated liver disease</w:t>
            </w:r>
          </w:p>
          <w:p w14:paraId="11FA1CCB" w14:textId="77777777" w:rsidR="00510C7A" w:rsidRPr="008D14D2" w:rsidRDefault="00510C7A" w:rsidP="00510C7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8D14D2">
              <w:rPr>
                <w:rFonts w:ascii="Arial" w:hAnsi="Arial" w:cs="Arial"/>
                <w:sz w:val="20"/>
                <w:szCs w:val="20"/>
              </w:rPr>
              <w:t>1</w:t>
            </w:r>
            <w:r w:rsidRPr="008D14D2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 w:rsidRPr="008D14D2">
              <w:rPr>
                <w:rFonts w:ascii="Arial" w:hAnsi="Arial" w:cs="Arial"/>
                <w:sz w:val="20"/>
                <w:szCs w:val="20"/>
              </w:rPr>
              <w:t xml:space="preserve"> trimester of pregnancy</w:t>
            </w:r>
          </w:p>
          <w:p w14:paraId="432F4FA5" w14:textId="77777777" w:rsidR="00510C7A" w:rsidRPr="008D14D2" w:rsidRDefault="00510C7A" w:rsidP="00510C7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8D14D2">
              <w:rPr>
                <w:rFonts w:ascii="Arial" w:hAnsi="Arial" w:cs="Arial"/>
                <w:sz w:val="20"/>
                <w:szCs w:val="20"/>
              </w:rPr>
              <w:t>Ongoing bacteraemia</w:t>
            </w:r>
          </w:p>
          <w:p w14:paraId="090F33C1" w14:textId="6EDCE070" w:rsidR="00510C7A" w:rsidRPr="008D14D2" w:rsidRDefault="00510C7A" w:rsidP="00510C7A">
            <w:pPr>
              <w:rPr>
                <w:rFonts w:ascii="Arial" w:hAnsi="Arial" w:cs="Arial"/>
                <w:sz w:val="20"/>
                <w:szCs w:val="20"/>
              </w:rPr>
            </w:pPr>
            <w:r w:rsidRPr="008D14D2">
              <w:rPr>
                <w:rFonts w:ascii="Arial" w:hAnsi="Arial" w:cs="Arial"/>
                <w:b/>
                <w:bCs/>
                <w:sz w:val="20"/>
                <w:szCs w:val="20"/>
              </w:rPr>
              <w:t>Contraindications excluded</w:t>
            </w:r>
            <w:r w:rsidRPr="008D14D2">
              <w:rPr>
                <w:rFonts w:ascii="Arial" w:hAnsi="Arial" w:cs="Arial"/>
                <w:sz w:val="20"/>
                <w:szCs w:val="20"/>
              </w:rPr>
              <w:t xml:space="preserve">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458877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65BE" w:rsidRPr="008D14D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8D14D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F658264" w14:textId="77777777" w:rsidR="00CE65BE" w:rsidRPr="008D14D2" w:rsidRDefault="00CE65BE" w:rsidP="00510C7A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09DA83" w14:textId="1BEA9E5A" w:rsidR="00CE65BE" w:rsidRPr="008D14D2" w:rsidRDefault="00CE65BE" w:rsidP="00510C7A">
            <w:pPr>
              <w:rPr>
                <w:rFonts w:ascii="Arial" w:hAnsi="Arial" w:cs="Arial"/>
                <w:b/>
                <w:bCs/>
                <w:u w:val="single"/>
              </w:rPr>
            </w:pPr>
            <w:r w:rsidRPr="008D14D2">
              <w:rPr>
                <w:rFonts w:ascii="Arial" w:hAnsi="Arial" w:cs="Arial"/>
                <w:b/>
                <w:bCs/>
                <w:u w:val="single"/>
              </w:rPr>
              <w:t>Furosemide</w:t>
            </w:r>
          </w:p>
          <w:p w14:paraId="63DC4A2E" w14:textId="35C94883" w:rsidR="00CE65BE" w:rsidRPr="008D14D2" w:rsidRDefault="00CE65BE" w:rsidP="00510C7A">
            <w:pPr>
              <w:rPr>
                <w:rFonts w:ascii="Arial" w:hAnsi="Arial" w:cs="Arial"/>
                <w:sz w:val="20"/>
                <w:szCs w:val="20"/>
              </w:rPr>
            </w:pPr>
            <w:r w:rsidRPr="008D14D2">
              <w:rPr>
                <w:rFonts w:ascii="Arial" w:hAnsi="Arial" w:cs="Arial"/>
                <w:sz w:val="20"/>
                <w:szCs w:val="20"/>
              </w:rPr>
              <w:t>Dose required:</w:t>
            </w:r>
          </w:p>
          <w:p w14:paraId="54BC8BE0" w14:textId="77777777" w:rsidR="00CE65BE" w:rsidRPr="008D14D2" w:rsidRDefault="00CE65BE" w:rsidP="00510C7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81D165" w14:textId="7EBB2BA1" w:rsidR="00CE65BE" w:rsidRPr="008D14D2" w:rsidRDefault="00CE65BE" w:rsidP="00510C7A">
            <w:pPr>
              <w:rPr>
                <w:rFonts w:ascii="Arial" w:hAnsi="Arial" w:cs="Arial"/>
                <w:b/>
                <w:bCs/>
                <w:u w:val="single"/>
              </w:rPr>
            </w:pPr>
            <w:r w:rsidRPr="008D14D2">
              <w:rPr>
                <w:rFonts w:ascii="Arial" w:hAnsi="Arial" w:cs="Arial"/>
                <w:b/>
                <w:bCs/>
                <w:u w:val="single"/>
              </w:rPr>
              <w:t>Bisphosphonate</w:t>
            </w:r>
          </w:p>
          <w:p w14:paraId="20C3C0B9" w14:textId="77777777" w:rsidR="00CE65BE" w:rsidRPr="00CE65BE" w:rsidRDefault="00CE65BE" w:rsidP="00CE65BE">
            <w:pPr>
              <w:rPr>
                <w:rFonts w:ascii="Arial" w:hAnsi="Arial" w:cs="Arial"/>
                <w:sz w:val="20"/>
                <w:szCs w:val="20"/>
              </w:rPr>
            </w:pPr>
            <w:r w:rsidRPr="00CE65BE">
              <w:rPr>
                <w:rFonts w:ascii="Arial" w:hAnsi="Arial" w:cs="Arial"/>
                <w:sz w:val="20"/>
                <w:szCs w:val="20"/>
              </w:rPr>
              <w:t>Indication:</w:t>
            </w:r>
          </w:p>
          <w:p w14:paraId="10C54B42" w14:textId="77777777" w:rsidR="00CE65BE" w:rsidRPr="00CE65BE" w:rsidRDefault="00CE65BE" w:rsidP="00CE65BE">
            <w:pPr>
              <w:rPr>
                <w:rFonts w:ascii="Arial" w:hAnsi="Arial" w:cs="Arial"/>
                <w:sz w:val="20"/>
                <w:szCs w:val="20"/>
              </w:rPr>
            </w:pPr>
            <w:r w:rsidRPr="00CE65BE">
              <w:rPr>
                <w:rFonts w:ascii="Arial" w:hAnsi="Arial" w:cs="Arial"/>
                <w:sz w:val="20"/>
                <w:szCs w:val="20"/>
              </w:rPr>
              <w:t>Dose required and how often:</w:t>
            </w:r>
          </w:p>
          <w:p w14:paraId="3D854D27" w14:textId="77777777" w:rsidR="00CE65BE" w:rsidRPr="008D14D2" w:rsidRDefault="00CE65BE" w:rsidP="00510C7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017E1A" w14:textId="082CB81C" w:rsidR="00CE65BE" w:rsidRPr="008D14D2" w:rsidRDefault="00CE65BE" w:rsidP="00510C7A">
            <w:pPr>
              <w:rPr>
                <w:rFonts w:ascii="Arial" w:hAnsi="Arial" w:cs="Arial"/>
                <w:b/>
                <w:bCs/>
                <w:u w:val="single"/>
              </w:rPr>
            </w:pPr>
            <w:r w:rsidRPr="008D14D2">
              <w:rPr>
                <w:rFonts w:ascii="Arial" w:hAnsi="Arial" w:cs="Arial"/>
                <w:b/>
                <w:bCs/>
                <w:u w:val="single"/>
              </w:rPr>
              <w:t>Blood Transfusion</w:t>
            </w:r>
          </w:p>
          <w:p w14:paraId="65E73E9A" w14:textId="1C5DA32C" w:rsidR="00CE65BE" w:rsidRPr="00CE65BE" w:rsidRDefault="00CE65BE" w:rsidP="00CE65BE">
            <w:pPr>
              <w:rPr>
                <w:rFonts w:ascii="Arial" w:hAnsi="Arial" w:cs="Arial"/>
                <w:sz w:val="20"/>
                <w:szCs w:val="20"/>
              </w:rPr>
            </w:pPr>
            <w:r w:rsidRPr="00CE65BE">
              <w:rPr>
                <w:rFonts w:ascii="Arial" w:hAnsi="Arial" w:cs="Arial"/>
                <w:sz w:val="20"/>
                <w:szCs w:val="20"/>
              </w:rPr>
              <w:t>Only one unit required to be transfused</w:t>
            </w:r>
            <w:r w:rsidRPr="008D14D2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324656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D14D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7359864A" w14:textId="36EEBDD2" w:rsidR="00CE65BE" w:rsidRPr="00CE65BE" w:rsidRDefault="00CE65BE" w:rsidP="00CE65BE">
            <w:pPr>
              <w:rPr>
                <w:rFonts w:ascii="Arial" w:hAnsi="Arial" w:cs="Arial"/>
                <w:sz w:val="20"/>
                <w:szCs w:val="20"/>
              </w:rPr>
            </w:pPr>
            <w:r w:rsidRPr="00CE65BE">
              <w:rPr>
                <w:rFonts w:ascii="Arial" w:hAnsi="Arial" w:cs="Arial"/>
                <w:sz w:val="20"/>
                <w:szCs w:val="20"/>
              </w:rPr>
              <w:t>No more than one risk factor for TACO</w:t>
            </w:r>
            <w:r w:rsidRPr="008D14D2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97794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D14D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4C81B7BF" w14:textId="56DEC569" w:rsidR="00CE65BE" w:rsidRPr="00CE65BE" w:rsidRDefault="00CE65BE" w:rsidP="00CE65BE">
            <w:pPr>
              <w:rPr>
                <w:rFonts w:ascii="Arial" w:hAnsi="Arial" w:cs="Arial"/>
                <w:sz w:val="20"/>
                <w:szCs w:val="20"/>
              </w:rPr>
            </w:pPr>
            <w:r w:rsidRPr="00CE65BE">
              <w:rPr>
                <w:rFonts w:ascii="Arial" w:hAnsi="Arial" w:cs="Arial"/>
                <w:sz w:val="20"/>
                <w:szCs w:val="20"/>
              </w:rPr>
              <w:t>No fluid overload or evidence of acute heart failure</w:t>
            </w:r>
            <w:r w:rsidRPr="008D14D2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522941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D14D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  <w:p w14:paraId="50C71DA1" w14:textId="27C8E9CC" w:rsidR="00510C7A" w:rsidRPr="008D14D2" w:rsidRDefault="00510C7A" w:rsidP="00EE10FA">
            <w:pPr>
              <w:rPr>
                <w:rFonts w:ascii="Arial" w:hAnsi="Arial" w:cs="Arial"/>
              </w:rPr>
            </w:pPr>
          </w:p>
        </w:tc>
      </w:tr>
    </w:tbl>
    <w:p w14:paraId="09F3291D" w14:textId="77777777" w:rsidR="00765F3A" w:rsidRPr="008D14D2" w:rsidRDefault="00765F3A" w:rsidP="00CE65BE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8D14D2">
        <w:rPr>
          <w:rFonts w:ascii="Arial" w:hAnsi="Arial" w:cs="Arial"/>
          <w:b/>
          <w:bCs/>
          <w:sz w:val="32"/>
          <w:szCs w:val="32"/>
        </w:rPr>
        <w:lastRenderedPageBreak/>
        <w:t>Nursing Needs Information</w:t>
      </w:r>
    </w:p>
    <w:tbl>
      <w:tblPr>
        <w:tblStyle w:val="TableGrid"/>
        <w:tblW w:w="9356" w:type="dxa"/>
        <w:jc w:val="center"/>
        <w:tblLook w:val="04A0" w:firstRow="1" w:lastRow="0" w:firstColumn="1" w:lastColumn="0" w:noHBand="0" w:noVBand="1"/>
      </w:tblPr>
      <w:tblGrid>
        <w:gridCol w:w="9356"/>
      </w:tblGrid>
      <w:tr w:rsidR="00510BC6" w:rsidRPr="008D14D2" w14:paraId="65B8006E" w14:textId="77777777" w:rsidTr="0087505B">
        <w:trPr>
          <w:jc w:val="center"/>
        </w:trPr>
        <w:tc>
          <w:tcPr>
            <w:tcW w:w="9356" w:type="dxa"/>
          </w:tcPr>
          <w:p w14:paraId="4FEAF750" w14:textId="2B8E522B" w:rsidR="0088431C" w:rsidRPr="008D14D2" w:rsidRDefault="00765F3A" w:rsidP="00EE10FA">
            <w:pPr>
              <w:rPr>
                <w:rFonts w:ascii="Arial" w:hAnsi="Arial" w:cs="Arial"/>
              </w:rPr>
            </w:pPr>
            <w:r w:rsidRPr="008D14D2">
              <w:rPr>
                <w:rFonts w:ascii="Arial" w:hAnsi="Arial" w:cs="Arial"/>
              </w:rPr>
              <w:t xml:space="preserve">Immediate nursing needs </w:t>
            </w:r>
            <w:r w:rsidRPr="008D14D2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8D14D2">
              <w:rPr>
                <w:rFonts w:ascii="Arial" w:hAnsi="Arial" w:cs="Arial"/>
                <w:sz w:val="20"/>
                <w:szCs w:val="20"/>
              </w:rPr>
              <w:t>eg</w:t>
            </w:r>
            <w:proofErr w:type="spellEnd"/>
            <w:r w:rsidRPr="008D14D2">
              <w:rPr>
                <w:rFonts w:ascii="Arial" w:hAnsi="Arial" w:cs="Arial"/>
                <w:sz w:val="20"/>
                <w:szCs w:val="20"/>
              </w:rPr>
              <w:t xml:space="preserve"> oxygen requirements,</w:t>
            </w:r>
            <w:r w:rsidR="00164C84" w:rsidRPr="008D14D2">
              <w:rPr>
                <w:rFonts w:ascii="Arial" w:hAnsi="Arial" w:cs="Arial"/>
                <w:sz w:val="20"/>
                <w:szCs w:val="20"/>
              </w:rPr>
              <w:t xml:space="preserve"> level of mobility,</w:t>
            </w:r>
            <w:r w:rsidR="000B2621" w:rsidRPr="008D14D2">
              <w:rPr>
                <w:rFonts w:ascii="Arial" w:hAnsi="Arial" w:cs="Arial"/>
                <w:sz w:val="20"/>
                <w:szCs w:val="20"/>
              </w:rPr>
              <w:t xml:space="preserve"> cognitive impairment</w:t>
            </w:r>
            <w:r w:rsidR="00164C84" w:rsidRPr="008D14D2">
              <w:rPr>
                <w:rFonts w:ascii="Arial" w:hAnsi="Arial" w:cs="Arial"/>
                <w:sz w:val="20"/>
                <w:szCs w:val="20"/>
              </w:rPr>
              <w:t>)</w:t>
            </w:r>
            <w:r w:rsidR="007A3E8E" w:rsidRPr="008D14D2">
              <w:rPr>
                <w:rFonts w:ascii="Arial" w:hAnsi="Arial" w:cs="Arial"/>
              </w:rPr>
              <w:t xml:space="preserve"> and current level of care</w:t>
            </w:r>
            <w:r w:rsidRPr="008D14D2">
              <w:rPr>
                <w:rFonts w:ascii="Arial" w:hAnsi="Arial" w:cs="Arial"/>
              </w:rPr>
              <w:t>.</w:t>
            </w:r>
          </w:p>
          <w:p w14:paraId="31348B10" w14:textId="2861BF55" w:rsidR="005723DD" w:rsidRPr="008D14D2" w:rsidRDefault="00E80668" w:rsidP="00EE10FA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972093072"/>
                <w:placeholder>
                  <w:docPart w:val="46CE2F0E84EF4A12B1326B2EC0C6A471"/>
                </w:placeholder>
                <w:showingPlcHdr/>
              </w:sdtPr>
              <w:sdtEndPr/>
              <w:sdtContent>
                <w:r w:rsidR="00CE65BE" w:rsidRPr="008D14D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  <w:p w14:paraId="6E453E7E" w14:textId="77777777" w:rsidR="00CE65BE" w:rsidRPr="008D14D2" w:rsidRDefault="00CE65BE" w:rsidP="00EE10FA">
            <w:pPr>
              <w:rPr>
                <w:rFonts w:ascii="Arial" w:hAnsi="Arial" w:cs="Arial"/>
              </w:rPr>
            </w:pPr>
          </w:p>
          <w:p w14:paraId="3696D5D4" w14:textId="77777777" w:rsidR="00CE65BE" w:rsidRPr="008D14D2" w:rsidRDefault="00CE65BE" w:rsidP="00EE10FA">
            <w:pPr>
              <w:rPr>
                <w:rFonts w:ascii="Arial" w:hAnsi="Arial" w:cs="Arial"/>
              </w:rPr>
            </w:pPr>
          </w:p>
          <w:p w14:paraId="3B6E72C7" w14:textId="77777777" w:rsidR="00CE65BE" w:rsidRPr="008D14D2" w:rsidRDefault="00CE65BE" w:rsidP="00EE10FA">
            <w:pPr>
              <w:rPr>
                <w:rFonts w:ascii="Arial" w:hAnsi="Arial" w:cs="Arial"/>
              </w:rPr>
            </w:pPr>
          </w:p>
          <w:p w14:paraId="515207B9" w14:textId="77777777" w:rsidR="005723DD" w:rsidRPr="008D14D2" w:rsidRDefault="005723DD" w:rsidP="00EE10FA">
            <w:pPr>
              <w:rPr>
                <w:rFonts w:ascii="Arial" w:hAnsi="Arial" w:cs="Arial"/>
              </w:rPr>
            </w:pPr>
          </w:p>
          <w:p w14:paraId="507CFB0D" w14:textId="0652439B" w:rsidR="00765F3A" w:rsidRPr="008D14D2" w:rsidRDefault="00765F3A" w:rsidP="00EE10FA">
            <w:pPr>
              <w:rPr>
                <w:rFonts w:ascii="Arial" w:hAnsi="Arial" w:cs="Arial"/>
              </w:rPr>
            </w:pPr>
          </w:p>
        </w:tc>
      </w:tr>
    </w:tbl>
    <w:p w14:paraId="18BC7D30" w14:textId="77777777" w:rsidR="00EE10FA" w:rsidRPr="008D14D2" w:rsidRDefault="00EE10FA" w:rsidP="00EE10FA">
      <w:pPr>
        <w:spacing w:after="0"/>
        <w:ind w:left="720" w:firstLine="720"/>
        <w:rPr>
          <w:rFonts w:ascii="Arial" w:hAnsi="Arial" w:cs="Arial"/>
          <w:b/>
          <w:bCs/>
          <w:sz w:val="32"/>
          <w:szCs w:val="32"/>
        </w:rPr>
      </w:pPr>
    </w:p>
    <w:p w14:paraId="085343D5" w14:textId="1213B2BB" w:rsidR="00765F3A" w:rsidRPr="008D14D2" w:rsidRDefault="00765F3A" w:rsidP="00CE65BE">
      <w:pPr>
        <w:spacing w:after="0"/>
        <w:ind w:left="720" w:firstLine="720"/>
        <w:rPr>
          <w:rFonts w:ascii="Arial" w:hAnsi="Arial" w:cs="Arial"/>
          <w:b/>
          <w:bCs/>
          <w:sz w:val="32"/>
          <w:szCs w:val="32"/>
        </w:rPr>
      </w:pPr>
      <w:r w:rsidRPr="008D14D2">
        <w:rPr>
          <w:rFonts w:ascii="Arial" w:hAnsi="Arial" w:cs="Arial"/>
          <w:b/>
          <w:bCs/>
          <w:sz w:val="32"/>
          <w:szCs w:val="32"/>
        </w:rPr>
        <w:t>Treatment Escalation Plan</w:t>
      </w:r>
      <w:r w:rsidR="00164C84" w:rsidRPr="008D14D2">
        <w:rPr>
          <w:rFonts w:ascii="Arial" w:hAnsi="Arial" w:cs="Arial"/>
          <w:b/>
          <w:bCs/>
          <w:sz w:val="32"/>
          <w:szCs w:val="32"/>
        </w:rPr>
        <w:t>/Future Care Plans</w:t>
      </w:r>
    </w:p>
    <w:tbl>
      <w:tblPr>
        <w:tblStyle w:val="TableGrid"/>
        <w:tblW w:w="9356" w:type="dxa"/>
        <w:jc w:val="center"/>
        <w:tblLook w:val="04A0" w:firstRow="1" w:lastRow="0" w:firstColumn="1" w:lastColumn="0" w:noHBand="0" w:noVBand="1"/>
      </w:tblPr>
      <w:tblGrid>
        <w:gridCol w:w="9356"/>
      </w:tblGrid>
      <w:tr w:rsidR="00510BC6" w:rsidRPr="008D14D2" w14:paraId="1A964E3F" w14:textId="77777777" w:rsidTr="0087505B">
        <w:trPr>
          <w:jc w:val="center"/>
        </w:trPr>
        <w:tc>
          <w:tcPr>
            <w:tcW w:w="9356" w:type="dxa"/>
          </w:tcPr>
          <w:p w14:paraId="3C81DF40" w14:textId="77777777" w:rsidR="0088431C" w:rsidRPr="008D14D2" w:rsidRDefault="00765F3A" w:rsidP="00EE10FA">
            <w:pPr>
              <w:rPr>
                <w:rFonts w:ascii="Arial" w:hAnsi="Arial" w:cs="Arial"/>
              </w:rPr>
            </w:pPr>
            <w:r w:rsidRPr="008D14D2">
              <w:rPr>
                <w:rFonts w:ascii="Arial" w:hAnsi="Arial" w:cs="Arial"/>
              </w:rPr>
              <w:t>Please document plans and to what extent this has been discussed with the patient/ family</w:t>
            </w:r>
            <w:r w:rsidR="007A3E8E" w:rsidRPr="008D14D2">
              <w:rPr>
                <w:rFonts w:ascii="Arial" w:hAnsi="Arial" w:cs="Arial"/>
              </w:rPr>
              <w:t xml:space="preserve"> (or paste from </w:t>
            </w:r>
            <w:r w:rsidR="00DE3C7C" w:rsidRPr="008D14D2">
              <w:rPr>
                <w:rFonts w:ascii="Arial" w:hAnsi="Arial" w:cs="Arial"/>
              </w:rPr>
              <w:t>existing TEP</w:t>
            </w:r>
            <w:r w:rsidR="00EC635E" w:rsidRPr="008D14D2">
              <w:rPr>
                <w:rFonts w:ascii="Arial" w:hAnsi="Arial" w:cs="Arial"/>
              </w:rPr>
              <w:t>/FCP</w:t>
            </w:r>
            <w:r w:rsidR="007A3E8E" w:rsidRPr="008D14D2">
              <w:rPr>
                <w:rFonts w:ascii="Arial" w:hAnsi="Arial" w:cs="Arial"/>
              </w:rPr>
              <w:t>)</w:t>
            </w:r>
            <w:r w:rsidRPr="008D14D2">
              <w:rPr>
                <w:rFonts w:ascii="Arial" w:hAnsi="Arial" w:cs="Arial"/>
              </w:rPr>
              <w:t>:</w:t>
            </w:r>
          </w:p>
          <w:p w14:paraId="7E620419" w14:textId="11B737ED" w:rsidR="00E00A06" w:rsidRPr="008D14D2" w:rsidRDefault="00E00A06" w:rsidP="00EE10FA">
            <w:pPr>
              <w:rPr>
                <w:rFonts w:ascii="Arial" w:hAnsi="Arial" w:cs="Arial"/>
              </w:rPr>
            </w:pPr>
            <w:proofErr w:type="spellStart"/>
            <w:r w:rsidRPr="008D14D2">
              <w:rPr>
                <w:rFonts w:ascii="Arial" w:hAnsi="Arial" w:cs="Arial"/>
              </w:rPr>
              <w:t>uDNACPR</w:t>
            </w:r>
            <w:proofErr w:type="spellEnd"/>
            <w:r w:rsidRPr="008D14D2">
              <w:rPr>
                <w:rFonts w:ascii="Arial" w:hAnsi="Arial" w:cs="Arial"/>
              </w:rPr>
              <w:t xml:space="preserve">               </w:t>
            </w:r>
            <w:r w:rsidR="00EE10FA" w:rsidRPr="008D14D2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959465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10FA" w:rsidRPr="008D14D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D14D2">
              <w:rPr>
                <w:rFonts w:ascii="Arial" w:hAnsi="Arial" w:cs="Arial"/>
              </w:rPr>
              <w:t xml:space="preserve"> </w:t>
            </w:r>
          </w:p>
          <w:p w14:paraId="11443F20" w14:textId="78741537" w:rsidR="00E00A06" w:rsidRPr="008D14D2" w:rsidRDefault="00E00A06" w:rsidP="00EE10FA">
            <w:pPr>
              <w:rPr>
                <w:rFonts w:ascii="Arial" w:hAnsi="Arial" w:cs="Arial"/>
              </w:rPr>
            </w:pPr>
            <w:proofErr w:type="spellStart"/>
            <w:r w:rsidRPr="008D14D2">
              <w:rPr>
                <w:rFonts w:ascii="Arial" w:hAnsi="Arial" w:cs="Arial"/>
              </w:rPr>
              <w:t>ReSPECT</w:t>
            </w:r>
            <w:proofErr w:type="spellEnd"/>
            <w:r w:rsidRPr="008D14D2">
              <w:rPr>
                <w:rFonts w:ascii="Arial" w:hAnsi="Arial" w:cs="Arial"/>
              </w:rPr>
              <w:t xml:space="preserve">                 </w:t>
            </w:r>
            <w:sdt>
              <w:sdtPr>
                <w:rPr>
                  <w:rFonts w:ascii="Arial" w:hAnsi="Arial" w:cs="Arial"/>
                </w:rPr>
                <w:id w:val="2093969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10FA" w:rsidRPr="008D14D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D14D2">
              <w:rPr>
                <w:rFonts w:ascii="Arial" w:hAnsi="Arial" w:cs="Arial"/>
              </w:rPr>
              <w:t xml:space="preserve">       </w:t>
            </w:r>
          </w:p>
          <w:p w14:paraId="681F875B" w14:textId="2BA90514" w:rsidR="00E00A06" w:rsidRPr="008D14D2" w:rsidRDefault="00E00A06" w:rsidP="00EE10FA">
            <w:pPr>
              <w:rPr>
                <w:rFonts w:ascii="Arial" w:hAnsi="Arial" w:cs="Arial"/>
              </w:rPr>
            </w:pPr>
            <w:r w:rsidRPr="008D14D2">
              <w:rPr>
                <w:rFonts w:ascii="Arial" w:hAnsi="Arial" w:cs="Arial"/>
              </w:rPr>
              <w:t xml:space="preserve">Future Care Plan      </w:t>
            </w:r>
            <w:sdt>
              <w:sdtPr>
                <w:rPr>
                  <w:rFonts w:ascii="Arial" w:hAnsi="Arial" w:cs="Arial"/>
                </w:rPr>
                <w:id w:val="818233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10FA" w:rsidRPr="008D14D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6F9D9F8D" w14:textId="77777777" w:rsidR="00765F3A" w:rsidRPr="008D14D2" w:rsidRDefault="00E80668" w:rsidP="00EE10FA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083441227"/>
                <w:placeholder>
                  <w:docPart w:val="2C5947BF11E14DAF85BC002F2A74834C"/>
                </w:placeholder>
                <w:showingPlcHdr/>
              </w:sdtPr>
              <w:sdtEndPr/>
              <w:sdtContent>
                <w:r w:rsidR="00E774AB" w:rsidRPr="008D14D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  <w:p w14:paraId="7D5E0297" w14:textId="5D5E5E95" w:rsidR="008D14D2" w:rsidRPr="008D14D2" w:rsidRDefault="008D14D2" w:rsidP="00EE10FA">
            <w:pPr>
              <w:rPr>
                <w:rFonts w:ascii="Arial" w:hAnsi="Arial" w:cs="Arial"/>
              </w:rPr>
            </w:pPr>
          </w:p>
        </w:tc>
      </w:tr>
    </w:tbl>
    <w:p w14:paraId="575BE552" w14:textId="77777777" w:rsidR="00510C7A" w:rsidRPr="008D14D2" w:rsidRDefault="00510C7A" w:rsidP="00EE10FA">
      <w:pPr>
        <w:spacing w:after="0"/>
        <w:ind w:left="2880" w:firstLine="720"/>
        <w:rPr>
          <w:rFonts w:ascii="Arial" w:hAnsi="Arial" w:cs="Arial"/>
          <w:b/>
          <w:bCs/>
          <w:sz w:val="32"/>
          <w:szCs w:val="32"/>
        </w:rPr>
      </w:pPr>
    </w:p>
    <w:p w14:paraId="3CD27455" w14:textId="4C1EDEF3" w:rsidR="001A030C" w:rsidRPr="008D14D2" w:rsidRDefault="001A030C" w:rsidP="00EE10FA">
      <w:pPr>
        <w:spacing w:after="0"/>
        <w:ind w:left="2880" w:firstLine="720"/>
        <w:rPr>
          <w:rFonts w:ascii="Arial" w:hAnsi="Arial" w:cs="Arial"/>
          <w:b/>
          <w:bCs/>
          <w:sz w:val="32"/>
          <w:szCs w:val="32"/>
        </w:rPr>
      </w:pPr>
      <w:r w:rsidRPr="008D14D2">
        <w:rPr>
          <w:rFonts w:ascii="Arial" w:hAnsi="Arial" w:cs="Arial"/>
          <w:b/>
          <w:bCs/>
          <w:sz w:val="32"/>
          <w:szCs w:val="32"/>
        </w:rPr>
        <w:t>Clinical Handover</w:t>
      </w:r>
    </w:p>
    <w:tbl>
      <w:tblPr>
        <w:tblStyle w:val="TableGrid"/>
        <w:tblW w:w="9356" w:type="dxa"/>
        <w:jc w:val="center"/>
        <w:tblLook w:val="04A0" w:firstRow="1" w:lastRow="0" w:firstColumn="1" w:lastColumn="0" w:noHBand="0" w:noVBand="1"/>
      </w:tblPr>
      <w:tblGrid>
        <w:gridCol w:w="9356"/>
      </w:tblGrid>
      <w:tr w:rsidR="001A030C" w:rsidRPr="008D14D2" w14:paraId="6B4E6563" w14:textId="77777777" w:rsidTr="002407A9">
        <w:trPr>
          <w:jc w:val="center"/>
        </w:trPr>
        <w:tc>
          <w:tcPr>
            <w:tcW w:w="9356" w:type="dxa"/>
          </w:tcPr>
          <w:p w14:paraId="51064C47" w14:textId="59F228F6" w:rsidR="005E55EE" w:rsidRPr="008D14D2" w:rsidRDefault="00070CDE" w:rsidP="00EE10FA">
            <w:pPr>
              <w:rPr>
                <w:rFonts w:ascii="Arial" w:hAnsi="Arial" w:cs="Arial"/>
              </w:rPr>
            </w:pPr>
            <w:r w:rsidRPr="008D14D2">
              <w:rPr>
                <w:rFonts w:ascii="Arial" w:hAnsi="Arial" w:cs="Arial"/>
              </w:rPr>
              <w:t>Handover of clinical information</w:t>
            </w:r>
            <w:r w:rsidR="00101790" w:rsidRPr="008D14D2">
              <w:rPr>
                <w:rFonts w:ascii="Arial" w:hAnsi="Arial" w:cs="Arial"/>
              </w:rPr>
              <w:t xml:space="preserve">, expectations of referral, </w:t>
            </w:r>
            <w:r w:rsidRPr="008D14D2">
              <w:rPr>
                <w:rFonts w:ascii="Arial" w:hAnsi="Arial" w:cs="Arial"/>
              </w:rPr>
              <w:t>patient/family’s insight</w:t>
            </w:r>
            <w:r w:rsidR="00786645" w:rsidRPr="008D14D2">
              <w:rPr>
                <w:rFonts w:ascii="Arial" w:hAnsi="Arial" w:cs="Arial"/>
              </w:rPr>
              <w:t xml:space="preserve">, </w:t>
            </w:r>
            <w:r w:rsidR="009F0FFB" w:rsidRPr="008D14D2">
              <w:rPr>
                <w:rFonts w:ascii="Arial" w:hAnsi="Arial" w:cs="Arial"/>
              </w:rPr>
              <w:t>capacity issues.</w:t>
            </w:r>
          </w:p>
          <w:p w14:paraId="1B53CD4D" w14:textId="0C4B198A" w:rsidR="00AA654C" w:rsidRPr="008D14D2" w:rsidRDefault="00E80668" w:rsidP="00EE10FA">
            <w:pPr>
              <w:contextualSpacing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93911060"/>
                <w:placeholder>
                  <w:docPart w:val="6D6ABC710ED54FC9899BCF83FE8FE27F"/>
                </w:placeholder>
                <w:showingPlcHdr/>
              </w:sdtPr>
              <w:sdtEndPr/>
              <w:sdtContent>
                <w:r w:rsidR="00CE65BE" w:rsidRPr="008D14D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  <w:p w14:paraId="52C30414" w14:textId="77777777" w:rsidR="00AA654C" w:rsidRPr="008D14D2" w:rsidRDefault="00AA654C" w:rsidP="00EE10FA">
            <w:pPr>
              <w:contextualSpacing/>
              <w:rPr>
                <w:rFonts w:ascii="Arial" w:hAnsi="Arial" w:cs="Arial"/>
              </w:rPr>
            </w:pPr>
          </w:p>
          <w:p w14:paraId="0D94EF36" w14:textId="77777777" w:rsidR="00CE65BE" w:rsidRPr="008D14D2" w:rsidRDefault="00CE65BE" w:rsidP="00EE10FA">
            <w:pPr>
              <w:contextualSpacing/>
              <w:rPr>
                <w:rFonts w:ascii="Arial" w:hAnsi="Arial" w:cs="Arial"/>
              </w:rPr>
            </w:pPr>
          </w:p>
          <w:p w14:paraId="1FA69E25" w14:textId="44EEE582" w:rsidR="005E55EE" w:rsidRPr="008D14D2" w:rsidRDefault="005E55EE" w:rsidP="00EE10FA">
            <w:pPr>
              <w:contextualSpacing/>
              <w:rPr>
                <w:rFonts w:ascii="Arial" w:hAnsi="Arial" w:cs="Arial"/>
              </w:rPr>
            </w:pPr>
            <w:r w:rsidRPr="008D14D2">
              <w:rPr>
                <w:rFonts w:ascii="Arial" w:hAnsi="Arial" w:cs="Arial"/>
              </w:rPr>
              <w:t>Past medical history</w:t>
            </w:r>
            <w:r w:rsidR="00AA654C" w:rsidRPr="008D14D2">
              <w:rPr>
                <w:rFonts w:ascii="Arial" w:hAnsi="Arial" w:cs="Arial"/>
              </w:rPr>
              <w:t>-</w:t>
            </w:r>
          </w:p>
          <w:p w14:paraId="1C3FE9A7" w14:textId="434638A0" w:rsidR="00AA654C" w:rsidRPr="008D14D2" w:rsidRDefault="00E80668" w:rsidP="00EE10FA">
            <w:pPr>
              <w:contextualSpacing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98118030"/>
                <w:placeholder>
                  <w:docPart w:val="621E8E421C104B618034A5B4365ED86F"/>
                </w:placeholder>
                <w:showingPlcHdr/>
              </w:sdtPr>
              <w:sdtEndPr/>
              <w:sdtContent>
                <w:r w:rsidR="00CE65BE" w:rsidRPr="008D14D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  <w:p w14:paraId="56436A21" w14:textId="77777777" w:rsidR="006975A8" w:rsidRPr="008D14D2" w:rsidRDefault="006975A8" w:rsidP="00EE10FA">
            <w:pPr>
              <w:contextualSpacing/>
              <w:rPr>
                <w:rFonts w:ascii="Arial" w:hAnsi="Arial" w:cs="Arial"/>
              </w:rPr>
            </w:pPr>
          </w:p>
          <w:p w14:paraId="7A394CD3" w14:textId="77777777" w:rsidR="00CE65BE" w:rsidRPr="008D14D2" w:rsidRDefault="00CE65BE" w:rsidP="00EE10FA">
            <w:pPr>
              <w:contextualSpacing/>
              <w:rPr>
                <w:rFonts w:ascii="Arial" w:hAnsi="Arial" w:cs="Arial"/>
              </w:rPr>
            </w:pPr>
          </w:p>
          <w:p w14:paraId="0EC239D5" w14:textId="77777777" w:rsidR="00CE65BE" w:rsidRPr="008D14D2" w:rsidRDefault="00CE65BE" w:rsidP="00EE10FA">
            <w:pPr>
              <w:contextualSpacing/>
              <w:rPr>
                <w:rFonts w:ascii="Arial" w:hAnsi="Arial" w:cs="Arial"/>
              </w:rPr>
            </w:pPr>
          </w:p>
          <w:p w14:paraId="560DBC98" w14:textId="45FEAD19" w:rsidR="005E55EE" w:rsidRPr="008D14D2" w:rsidRDefault="005E55EE" w:rsidP="00EE10FA">
            <w:pPr>
              <w:contextualSpacing/>
              <w:rPr>
                <w:rFonts w:ascii="Arial" w:hAnsi="Arial" w:cs="Arial"/>
              </w:rPr>
            </w:pPr>
            <w:r w:rsidRPr="008D14D2">
              <w:rPr>
                <w:rFonts w:ascii="Arial" w:hAnsi="Arial" w:cs="Arial"/>
              </w:rPr>
              <w:t>Regular medications and allergies</w:t>
            </w:r>
            <w:r w:rsidR="00AA654C" w:rsidRPr="008D14D2">
              <w:rPr>
                <w:rFonts w:ascii="Arial" w:hAnsi="Arial" w:cs="Arial"/>
              </w:rPr>
              <w:t>-</w:t>
            </w:r>
          </w:p>
          <w:p w14:paraId="1CDE6F6C" w14:textId="38FE6ACD" w:rsidR="00AA654C" w:rsidRPr="008D14D2" w:rsidRDefault="00E80668" w:rsidP="00EE10FA">
            <w:pPr>
              <w:contextualSpacing/>
              <w:rPr>
                <w:rFonts w:ascii="Arial" w:hAnsi="Arial" w:cs="Arial"/>
                <w:color w:val="FF0000"/>
              </w:rPr>
            </w:pPr>
            <w:sdt>
              <w:sdtPr>
                <w:rPr>
                  <w:rFonts w:ascii="Arial" w:hAnsi="Arial" w:cs="Arial"/>
                </w:rPr>
                <w:id w:val="128217211"/>
                <w:placeholder>
                  <w:docPart w:val="3B65DE31FC4F481C9CED2B513C390622"/>
                </w:placeholder>
                <w:showingPlcHdr/>
              </w:sdtPr>
              <w:sdtEndPr/>
              <w:sdtContent>
                <w:r w:rsidR="00CE65BE" w:rsidRPr="008D14D2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  <w:p w14:paraId="1DA6E780" w14:textId="77777777" w:rsidR="001A030C" w:rsidRPr="008D14D2" w:rsidRDefault="001A030C" w:rsidP="00EE10FA">
            <w:pPr>
              <w:rPr>
                <w:rFonts w:ascii="Arial" w:hAnsi="Arial" w:cs="Arial"/>
              </w:rPr>
            </w:pPr>
          </w:p>
          <w:p w14:paraId="0CEB4BAA" w14:textId="77777777" w:rsidR="00CE65BE" w:rsidRPr="008D14D2" w:rsidRDefault="00CE65BE" w:rsidP="00EE10FA">
            <w:pPr>
              <w:rPr>
                <w:rFonts w:ascii="Arial" w:hAnsi="Arial" w:cs="Arial"/>
              </w:rPr>
            </w:pPr>
          </w:p>
          <w:p w14:paraId="70C5B219" w14:textId="27350B47" w:rsidR="00CE65BE" w:rsidRPr="008D14D2" w:rsidRDefault="00CE65BE" w:rsidP="00EE10FA">
            <w:pPr>
              <w:rPr>
                <w:rFonts w:ascii="Arial" w:hAnsi="Arial" w:cs="Arial"/>
              </w:rPr>
            </w:pPr>
          </w:p>
        </w:tc>
      </w:tr>
    </w:tbl>
    <w:p w14:paraId="3C5094E4" w14:textId="46AF2E7E" w:rsidR="00765F3A" w:rsidRPr="008D14D2" w:rsidRDefault="00765F3A" w:rsidP="00EE10FA">
      <w:pPr>
        <w:rPr>
          <w:rFonts w:ascii="Arial" w:hAnsi="Arial" w:cs="Arial"/>
        </w:rPr>
      </w:pPr>
    </w:p>
    <w:p w14:paraId="49976506" w14:textId="430DDA6C" w:rsidR="000A488D" w:rsidRPr="008D14D2" w:rsidRDefault="000A488D" w:rsidP="00CE65BE">
      <w:pPr>
        <w:jc w:val="center"/>
        <w:rPr>
          <w:rFonts w:ascii="Arial" w:hAnsi="Arial" w:cs="Arial"/>
          <w:b/>
          <w:bCs/>
        </w:rPr>
      </w:pPr>
      <w:r w:rsidRPr="008D14D2">
        <w:rPr>
          <w:rFonts w:ascii="Arial" w:hAnsi="Arial" w:cs="Arial"/>
          <w:b/>
          <w:bCs/>
        </w:rPr>
        <w:t xml:space="preserve">PLEASE SEND REFERRAL TO </w:t>
      </w:r>
      <w:hyperlink r:id="rId8" w:history="1">
        <w:r w:rsidR="00AD2810" w:rsidRPr="008D14D2">
          <w:rPr>
            <w:rStyle w:val="Hyperlink"/>
            <w:rFonts w:ascii="Arial" w:hAnsi="Arial" w:cs="Arial"/>
            <w:b/>
            <w:bCs/>
          </w:rPr>
          <w:t>rowanshospice.daycaseinterventions@nhs.net</w:t>
        </w:r>
      </w:hyperlink>
    </w:p>
    <w:sectPr w:rsidR="000A488D" w:rsidRPr="008D14D2" w:rsidSect="004D3058">
      <w:headerReference w:type="default" r:id="rId9"/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8CAEE" w14:textId="77777777" w:rsidR="00A379E5" w:rsidRDefault="00A379E5">
      <w:pPr>
        <w:spacing w:after="0" w:line="240" w:lineRule="auto"/>
      </w:pPr>
      <w:r>
        <w:separator/>
      </w:r>
    </w:p>
  </w:endnote>
  <w:endnote w:type="continuationSeparator" w:id="0">
    <w:p w14:paraId="1216207C" w14:textId="77777777" w:rsidR="00A379E5" w:rsidRDefault="00A37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B036E" w14:textId="5BC54048" w:rsidR="00C21FC0" w:rsidRDefault="00C21FC0" w:rsidP="00164C84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265E5" w14:textId="77777777" w:rsidR="00A379E5" w:rsidRDefault="00A379E5">
      <w:pPr>
        <w:spacing w:after="0" w:line="240" w:lineRule="auto"/>
      </w:pPr>
      <w:r>
        <w:separator/>
      </w:r>
    </w:p>
  </w:footnote>
  <w:footnote w:type="continuationSeparator" w:id="0">
    <w:p w14:paraId="60369760" w14:textId="77777777" w:rsidR="00A379E5" w:rsidRDefault="00A379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44240" w14:textId="1AD5625D" w:rsidR="00765F3A" w:rsidRPr="008A1F6A" w:rsidRDefault="00950FD4">
    <w:pPr>
      <w:pStyle w:val="Header"/>
      <w:rPr>
        <w:b/>
        <w:bCs/>
        <w:sz w:val="24"/>
        <w:szCs w:val="24"/>
      </w:rPr>
    </w:pPr>
    <w:r w:rsidRPr="00F86031">
      <w:rPr>
        <w:rFonts w:ascii="Calibri" w:eastAsia="Times New Roman" w:hAnsi="Calibri" w:cs="Times New Roman"/>
        <w:b/>
        <w:bCs/>
        <w:noProof/>
        <w:sz w:val="32"/>
        <w:szCs w:val="32"/>
        <w:lang w:eastAsia="en-GB"/>
      </w:rPr>
      <w:drawing>
        <wp:anchor distT="0" distB="0" distL="114300" distR="114300" simplePos="0" relativeHeight="251659264" behindDoc="0" locked="0" layoutInCell="1" allowOverlap="1" wp14:anchorId="099E7E6C" wp14:editId="413AB4E2">
          <wp:simplePos x="0" y="0"/>
          <wp:positionH relativeFrom="margin">
            <wp:posOffset>4928235</wp:posOffset>
          </wp:positionH>
          <wp:positionV relativeFrom="paragraph">
            <wp:posOffset>-33655</wp:posOffset>
          </wp:positionV>
          <wp:extent cx="1203325" cy="384175"/>
          <wp:effectExtent l="0" t="0" r="0" b="0"/>
          <wp:wrapThrough wrapText="bothSides">
            <wp:wrapPolygon edited="0">
              <wp:start x="0" y="0"/>
              <wp:lineTo x="0" y="20350"/>
              <wp:lineTo x="21201" y="20350"/>
              <wp:lineTo x="21201" y="0"/>
              <wp:lineTo x="0" y="0"/>
            </wp:wrapPolygon>
          </wp:wrapThrough>
          <wp:docPr id="23" name="Picture 23" descr="A picture containing text, clipart, gea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, gear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03325" cy="384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32"/>
        <w:szCs w:val="32"/>
      </w:rPr>
      <w:t xml:space="preserve">Referral to </w:t>
    </w:r>
    <w:r w:rsidR="00BE76A0">
      <w:rPr>
        <w:b/>
        <w:bCs/>
        <w:sz w:val="32"/>
        <w:szCs w:val="32"/>
      </w:rPr>
      <w:t>Day Case Interventions at Rowans Hospice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11FAD"/>
    <w:multiLevelType w:val="hybridMultilevel"/>
    <w:tmpl w:val="3D9041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color w:val="538135" w:themeColor="accent6" w:themeShade="BF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4D7F9C"/>
    <w:multiLevelType w:val="hybridMultilevel"/>
    <w:tmpl w:val="D0002B48"/>
    <w:lvl w:ilvl="0" w:tplc="29228B8A">
      <w:numFmt w:val="bullet"/>
      <w:lvlText w:val="-"/>
      <w:lvlJc w:val="left"/>
      <w:pPr>
        <w:ind w:left="720" w:hanging="360"/>
      </w:pPr>
      <w:rPr>
        <w:rFonts w:ascii="Lato" w:eastAsiaTheme="minorHAnsi" w:hAnsi="Lato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13554">
    <w:abstractNumId w:val="0"/>
  </w:num>
  <w:num w:numId="2" w16cid:durableId="8882965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ocumentProtection w:edit="comments" w:enforcement="0"/>
  <w:autoFormatOverrid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BC6"/>
    <w:rsid w:val="0000555C"/>
    <w:rsid w:val="00022527"/>
    <w:rsid w:val="000304D8"/>
    <w:rsid w:val="00032466"/>
    <w:rsid w:val="00037B23"/>
    <w:rsid w:val="00043985"/>
    <w:rsid w:val="00060CA4"/>
    <w:rsid w:val="00065AFD"/>
    <w:rsid w:val="00070CDE"/>
    <w:rsid w:val="00074F4F"/>
    <w:rsid w:val="00082CEF"/>
    <w:rsid w:val="000974A5"/>
    <w:rsid w:val="000A488D"/>
    <w:rsid w:val="000B2621"/>
    <w:rsid w:val="000B75E0"/>
    <w:rsid w:val="000F6952"/>
    <w:rsid w:val="00101790"/>
    <w:rsid w:val="00123E4B"/>
    <w:rsid w:val="00126804"/>
    <w:rsid w:val="00142AAE"/>
    <w:rsid w:val="0016269F"/>
    <w:rsid w:val="00163E5D"/>
    <w:rsid w:val="00164000"/>
    <w:rsid w:val="00164C84"/>
    <w:rsid w:val="00174003"/>
    <w:rsid w:val="001A030C"/>
    <w:rsid w:val="001B7E1A"/>
    <w:rsid w:val="001C5AF2"/>
    <w:rsid w:val="001D4345"/>
    <w:rsid w:val="001F12E9"/>
    <w:rsid w:val="00207790"/>
    <w:rsid w:val="002409C7"/>
    <w:rsid w:val="00252383"/>
    <w:rsid w:val="002551EF"/>
    <w:rsid w:val="002753FA"/>
    <w:rsid w:val="002975B1"/>
    <w:rsid w:val="002D1A6A"/>
    <w:rsid w:val="002E1052"/>
    <w:rsid w:val="002F29E0"/>
    <w:rsid w:val="00325D95"/>
    <w:rsid w:val="00355252"/>
    <w:rsid w:val="003732F3"/>
    <w:rsid w:val="003C13FA"/>
    <w:rsid w:val="003D3F10"/>
    <w:rsid w:val="003E25E0"/>
    <w:rsid w:val="003F3AAB"/>
    <w:rsid w:val="004262CB"/>
    <w:rsid w:val="004313C3"/>
    <w:rsid w:val="00446804"/>
    <w:rsid w:val="0048622F"/>
    <w:rsid w:val="004B614E"/>
    <w:rsid w:val="004C6A00"/>
    <w:rsid w:val="004F0B45"/>
    <w:rsid w:val="004F7C31"/>
    <w:rsid w:val="00500B4D"/>
    <w:rsid w:val="00510BC6"/>
    <w:rsid w:val="00510C7A"/>
    <w:rsid w:val="00511979"/>
    <w:rsid w:val="00542EC1"/>
    <w:rsid w:val="00567B46"/>
    <w:rsid w:val="005723DD"/>
    <w:rsid w:val="0058071B"/>
    <w:rsid w:val="005E077D"/>
    <w:rsid w:val="005E1939"/>
    <w:rsid w:val="005E55EE"/>
    <w:rsid w:val="006152FD"/>
    <w:rsid w:val="0062299B"/>
    <w:rsid w:val="006566B1"/>
    <w:rsid w:val="006709CB"/>
    <w:rsid w:val="00682DEF"/>
    <w:rsid w:val="00682E03"/>
    <w:rsid w:val="00686645"/>
    <w:rsid w:val="00692F23"/>
    <w:rsid w:val="006975A8"/>
    <w:rsid w:val="006B084B"/>
    <w:rsid w:val="00721961"/>
    <w:rsid w:val="00736A26"/>
    <w:rsid w:val="00746F4A"/>
    <w:rsid w:val="00765F3A"/>
    <w:rsid w:val="00783EE0"/>
    <w:rsid w:val="00783F2B"/>
    <w:rsid w:val="00786645"/>
    <w:rsid w:val="007A3E8E"/>
    <w:rsid w:val="007B0487"/>
    <w:rsid w:val="007B521E"/>
    <w:rsid w:val="007D74FC"/>
    <w:rsid w:val="007D7D82"/>
    <w:rsid w:val="007E1BDC"/>
    <w:rsid w:val="007E2B8A"/>
    <w:rsid w:val="00814429"/>
    <w:rsid w:val="00834F0D"/>
    <w:rsid w:val="00853D58"/>
    <w:rsid w:val="0088431C"/>
    <w:rsid w:val="008D14D2"/>
    <w:rsid w:val="008D22C1"/>
    <w:rsid w:val="008D59A3"/>
    <w:rsid w:val="008F3191"/>
    <w:rsid w:val="00907121"/>
    <w:rsid w:val="0094283D"/>
    <w:rsid w:val="00950FD4"/>
    <w:rsid w:val="00962209"/>
    <w:rsid w:val="0098118E"/>
    <w:rsid w:val="009A66BE"/>
    <w:rsid w:val="009F0FFB"/>
    <w:rsid w:val="009F6EFF"/>
    <w:rsid w:val="00A07039"/>
    <w:rsid w:val="00A07725"/>
    <w:rsid w:val="00A11726"/>
    <w:rsid w:val="00A21133"/>
    <w:rsid w:val="00A379E5"/>
    <w:rsid w:val="00A534FA"/>
    <w:rsid w:val="00A547E2"/>
    <w:rsid w:val="00A7536C"/>
    <w:rsid w:val="00A822A6"/>
    <w:rsid w:val="00A9796C"/>
    <w:rsid w:val="00AA654C"/>
    <w:rsid w:val="00AB39B7"/>
    <w:rsid w:val="00AB6BF9"/>
    <w:rsid w:val="00AD2810"/>
    <w:rsid w:val="00AD7D98"/>
    <w:rsid w:val="00AE3A79"/>
    <w:rsid w:val="00B01496"/>
    <w:rsid w:val="00B201DB"/>
    <w:rsid w:val="00B32C38"/>
    <w:rsid w:val="00B5743A"/>
    <w:rsid w:val="00B6251B"/>
    <w:rsid w:val="00B75AFF"/>
    <w:rsid w:val="00B77665"/>
    <w:rsid w:val="00B90318"/>
    <w:rsid w:val="00BA14F3"/>
    <w:rsid w:val="00BA23E3"/>
    <w:rsid w:val="00BB283D"/>
    <w:rsid w:val="00BC100F"/>
    <w:rsid w:val="00BE25D1"/>
    <w:rsid w:val="00BE76A0"/>
    <w:rsid w:val="00BF7654"/>
    <w:rsid w:val="00C078AD"/>
    <w:rsid w:val="00C21FC0"/>
    <w:rsid w:val="00C256ED"/>
    <w:rsid w:val="00C30493"/>
    <w:rsid w:val="00C50831"/>
    <w:rsid w:val="00C657B4"/>
    <w:rsid w:val="00C66C18"/>
    <w:rsid w:val="00C8435B"/>
    <w:rsid w:val="00C862A6"/>
    <w:rsid w:val="00C87D6F"/>
    <w:rsid w:val="00C9409F"/>
    <w:rsid w:val="00C964F3"/>
    <w:rsid w:val="00CC6E49"/>
    <w:rsid w:val="00CE0BAB"/>
    <w:rsid w:val="00CE65BE"/>
    <w:rsid w:val="00D22501"/>
    <w:rsid w:val="00D42F98"/>
    <w:rsid w:val="00D507F7"/>
    <w:rsid w:val="00D5230D"/>
    <w:rsid w:val="00DD3D20"/>
    <w:rsid w:val="00DE3C7C"/>
    <w:rsid w:val="00DE53C5"/>
    <w:rsid w:val="00DF10EB"/>
    <w:rsid w:val="00DF408B"/>
    <w:rsid w:val="00E00A06"/>
    <w:rsid w:val="00E20B3C"/>
    <w:rsid w:val="00E271F5"/>
    <w:rsid w:val="00E37A09"/>
    <w:rsid w:val="00E75F3F"/>
    <w:rsid w:val="00E760B8"/>
    <w:rsid w:val="00E774AB"/>
    <w:rsid w:val="00E80668"/>
    <w:rsid w:val="00E97ED8"/>
    <w:rsid w:val="00EB1327"/>
    <w:rsid w:val="00EB1C01"/>
    <w:rsid w:val="00EC635E"/>
    <w:rsid w:val="00EE10FA"/>
    <w:rsid w:val="00EF129D"/>
    <w:rsid w:val="00F204F3"/>
    <w:rsid w:val="00F3648B"/>
    <w:rsid w:val="00F655F1"/>
    <w:rsid w:val="00F715A9"/>
    <w:rsid w:val="00F77EAD"/>
    <w:rsid w:val="00F8039A"/>
    <w:rsid w:val="00FA0AC2"/>
    <w:rsid w:val="00FB109E"/>
    <w:rsid w:val="00FC00DB"/>
    <w:rsid w:val="00FC3CA9"/>
    <w:rsid w:val="00FD5896"/>
    <w:rsid w:val="00FD5D2D"/>
    <w:rsid w:val="00FF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F33B6"/>
  <w15:docId w15:val="{7033E0D9-EAF4-4D4B-8CC4-F812EADBC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03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E55CD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F860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6031"/>
  </w:style>
  <w:style w:type="paragraph" w:styleId="Footer">
    <w:name w:val="footer"/>
    <w:basedOn w:val="Normal"/>
    <w:link w:val="FooterChar"/>
    <w:uiPriority w:val="99"/>
    <w:unhideWhenUsed/>
    <w:rsid w:val="00F860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6031"/>
  </w:style>
  <w:style w:type="character" w:styleId="Hyperlink">
    <w:name w:val="Hyperlink"/>
    <w:basedOn w:val="DefaultParagraphFont"/>
    <w:uiPriority w:val="99"/>
    <w:unhideWhenUsed/>
    <w:rsid w:val="00F8603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8603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B6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66C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66C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66C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6C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6C18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rsid w:val="000A488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256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wanshospice.daycaseinterventions@nhs.ne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rramk\AppData\Local\RiO\RiODropZon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C5947BF11E14DAF85BC002F2A748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26DBB7-FB70-44C3-8841-42A0578C92C1}"/>
      </w:docPartPr>
      <w:docPartBody>
        <w:p w:rsidR="0031434A" w:rsidRDefault="0031434A" w:rsidP="00A31EFB">
          <w:pPr>
            <w:pStyle w:val="2C5947BF11E14DAF85BC002F2A74834C"/>
          </w:pPr>
          <w:r w:rsidRPr="00A94E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5CA136B05C4EB299AE84ACF797B1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99C3B6-E174-4FAF-847A-29F119E0B4BB}"/>
      </w:docPartPr>
      <w:docPartBody>
        <w:p w:rsidR="005E1198" w:rsidRDefault="005E1198" w:rsidP="005E1198">
          <w:pPr>
            <w:pStyle w:val="BB5CA136B05C4EB299AE84ACF797B10F"/>
          </w:pPr>
          <w:r w:rsidRPr="00A94E5A">
            <w:rPr>
              <w:rStyle w:val="PlaceholderText"/>
            </w:rPr>
            <w:t>Choose an item.</w:t>
          </w:r>
        </w:p>
      </w:docPartBody>
    </w:docPart>
    <w:docPart>
      <w:docPartPr>
        <w:name w:val="1B942133C1D1480386935327DCEAAC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1ADFE2-99B7-4D01-B8F6-57961ABD17DF}"/>
      </w:docPartPr>
      <w:docPartBody>
        <w:p w:rsidR="005E1198" w:rsidRDefault="005E1198" w:rsidP="005E1198">
          <w:pPr>
            <w:pStyle w:val="1B942133C1D1480386935327DCEAACBC"/>
          </w:pPr>
          <w:r w:rsidRPr="00A94E5A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594D1A-53D1-4530-9B28-608536622AA1}"/>
      </w:docPartPr>
      <w:docPartBody>
        <w:p w:rsidR="00D838BC" w:rsidRDefault="00D838BC">
          <w:r w:rsidRPr="00002364">
            <w:rPr>
              <w:rStyle w:val="PlaceholderText"/>
            </w:rPr>
            <w:t>Choose an item.</w:t>
          </w:r>
        </w:p>
      </w:docPartBody>
    </w:docPart>
    <w:docPart>
      <w:docPartPr>
        <w:name w:val="6D6ABC710ED54FC9899BCF83FE8FE2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239333-80FE-47BE-80C4-095AB09B68E7}"/>
      </w:docPartPr>
      <w:docPartBody>
        <w:p w:rsidR="00D838BC" w:rsidRDefault="00D838BC" w:rsidP="00D838BC">
          <w:pPr>
            <w:pStyle w:val="6D6ABC710ED54FC9899BCF83FE8FE27F"/>
          </w:pPr>
          <w:r w:rsidRPr="00A94E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1E8E421C104B618034A5B4365ED8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A2957E-DAD3-4C75-BF8B-433B2B863EB4}"/>
      </w:docPartPr>
      <w:docPartBody>
        <w:p w:rsidR="00D838BC" w:rsidRDefault="00D838BC" w:rsidP="00D838BC">
          <w:pPr>
            <w:pStyle w:val="621E8E421C104B618034A5B4365ED86F"/>
          </w:pPr>
          <w:r w:rsidRPr="00A94E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65DE31FC4F481C9CED2B513C3906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54CDCA-86F0-40A9-9810-DEEF2284DBF2}"/>
      </w:docPartPr>
      <w:docPartBody>
        <w:p w:rsidR="00D838BC" w:rsidRDefault="00D838BC" w:rsidP="00D838BC">
          <w:pPr>
            <w:pStyle w:val="3B65DE31FC4F481C9CED2B513C390622"/>
          </w:pPr>
          <w:r w:rsidRPr="00A94E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CE2F0E84EF4A12B1326B2EC0C6A4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7E58C-285C-4ECE-87EA-CB0C9433197A}"/>
      </w:docPartPr>
      <w:docPartBody>
        <w:p w:rsidR="00D838BC" w:rsidRDefault="00D838BC" w:rsidP="00D838BC">
          <w:pPr>
            <w:pStyle w:val="46CE2F0E84EF4A12B1326B2EC0C6A471"/>
          </w:pPr>
          <w:r w:rsidRPr="00A94E5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34A"/>
    <w:rsid w:val="00016A78"/>
    <w:rsid w:val="00074F4F"/>
    <w:rsid w:val="000F6952"/>
    <w:rsid w:val="002551EF"/>
    <w:rsid w:val="0031434A"/>
    <w:rsid w:val="003B483C"/>
    <w:rsid w:val="004B614E"/>
    <w:rsid w:val="004F7C31"/>
    <w:rsid w:val="00500B4D"/>
    <w:rsid w:val="005E1198"/>
    <w:rsid w:val="006566B1"/>
    <w:rsid w:val="00834F0D"/>
    <w:rsid w:val="0098118E"/>
    <w:rsid w:val="00A9796C"/>
    <w:rsid w:val="00B5743A"/>
    <w:rsid w:val="00BA14F3"/>
    <w:rsid w:val="00C657B4"/>
    <w:rsid w:val="00D838BC"/>
    <w:rsid w:val="00DD3D20"/>
    <w:rsid w:val="00DD75AF"/>
    <w:rsid w:val="00F655F1"/>
    <w:rsid w:val="00F715A9"/>
    <w:rsid w:val="00F90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838BC"/>
    <w:rPr>
      <w:color w:val="808080"/>
    </w:rPr>
  </w:style>
  <w:style w:type="paragraph" w:customStyle="1" w:styleId="2C5947BF11E14DAF85BC002F2A74834C">
    <w:name w:val="2C5947BF11E14DAF85BC002F2A74834C"/>
    <w:rsid w:val="00A31EFB"/>
  </w:style>
  <w:style w:type="paragraph" w:customStyle="1" w:styleId="BB5CA136B05C4EB299AE84ACF797B10F">
    <w:name w:val="BB5CA136B05C4EB299AE84ACF797B10F"/>
    <w:rsid w:val="005E11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B942133C1D1480386935327DCEAACBC">
    <w:name w:val="1B942133C1D1480386935327DCEAACBC"/>
    <w:rsid w:val="005E119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D6ABC710ED54FC9899BCF83FE8FE27F">
    <w:name w:val="6D6ABC710ED54FC9899BCF83FE8FE27F"/>
    <w:rsid w:val="00D838B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1E8E421C104B618034A5B4365ED86F">
    <w:name w:val="621E8E421C104B618034A5B4365ED86F"/>
    <w:rsid w:val="00D838B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B65DE31FC4F481C9CED2B513C390622">
    <w:name w:val="3B65DE31FC4F481C9CED2B513C390622"/>
    <w:rsid w:val="00D838B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6CE2F0E84EF4A12B1326B2EC0C6A471">
    <w:name w:val="46CE2F0E84EF4A12B1326B2EC0C6A471"/>
    <w:rsid w:val="00D838B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66329-A823-45F0-A433-FA50C1145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RiODropZone.dot</Template>
  <TotalTime>0</TotalTime>
  <Pages>2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Rowans Hospice referral form 2025</vt:lpstr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Rowans Hospice referral form 2025</dc:title>
  <dc:creator>JerraK01</dc:creator>
  <cp:lastModifiedBy>Carly Taylor</cp:lastModifiedBy>
  <cp:revision>3</cp:revision>
  <dcterms:created xsi:type="dcterms:W3CDTF">2026-03-23T11:45:00Z</dcterms:created>
  <dcterms:modified xsi:type="dcterms:W3CDTF">2026-03-23T12:12:00Z</dcterms:modified>
</cp:coreProperties>
</file>